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603"/>
        <w:gridCol w:w="1086"/>
        <w:gridCol w:w="1810"/>
        <w:gridCol w:w="2481"/>
      </w:tblGrid>
      <w:tr w:rsidR="00DB4E88" w14:paraId="7DC7F46C" w14:textId="77777777" w:rsidTr="005219D0">
        <w:trPr>
          <w:cantSplit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F86859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spacing w:line="400" w:lineRule="atLeast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 xml:space="preserve">静岡文化芸術大学 </w:t>
            </w:r>
          </w:p>
        </w:tc>
      </w:tr>
      <w:tr w:rsidR="00DB4E88" w14:paraId="352234E3" w14:textId="77777777" w:rsidTr="005219D0">
        <w:trPr>
          <w:cantSplit/>
          <w:trHeight w:val="1811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8C81F" w14:textId="77777777" w:rsidR="00DB4E88" w:rsidRDefault="005219D0">
            <w:pPr>
              <w:pStyle w:val="a4"/>
              <w:tabs>
                <w:tab w:val="clear" w:pos="4252"/>
                <w:tab w:val="clear" w:pos="8504"/>
              </w:tabs>
              <w:snapToGrid/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4971F0" wp14:editId="26A4BB69">
                      <wp:simplePos x="0" y="0"/>
                      <wp:positionH relativeFrom="column">
                        <wp:posOffset>4941570</wp:posOffset>
                      </wp:positionH>
                      <wp:positionV relativeFrom="paragraph">
                        <wp:posOffset>-254000</wp:posOffset>
                      </wp:positionV>
                      <wp:extent cx="1109345" cy="1405890"/>
                      <wp:effectExtent l="0" t="0" r="14605" b="2286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9345" cy="140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4D9DA" w14:textId="77777777" w:rsidR="00DB4E88" w:rsidRDefault="00DB4E88"/>
                                <w:p w14:paraId="0B7633AD" w14:textId="77777777" w:rsidR="00DB4E88" w:rsidRDefault="00DB4E8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写真添付位置</w:t>
                                  </w:r>
                                </w:p>
                                <w:p w14:paraId="50A91F28" w14:textId="77777777" w:rsidR="00DB4E88" w:rsidRDefault="00DB4E8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3cm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389.1pt;margin-top:-20pt;width:87.35pt;height:11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">
                      <v:textbox>
                        <w:txbxContent>
                          <w:p w:rsidR="00DB4E88" w:rsidRDefault="00DB4E88"/>
                          <w:p w:rsidR="00DB4E88" w:rsidRDefault="00DB4E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写真添付位置</w:t>
                            </w:r>
                          </w:p>
                          <w:p w:rsidR="00DB4E88" w:rsidRDefault="00DB4E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4E88">
              <w:rPr>
                <w:rFonts w:ascii="ＭＳ 明朝" w:hint="eastAsia"/>
                <w:sz w:val="28"/>
              </w:rPr>
              <w:t>非常勤講師候補者履歴・業績書</w:t>
            </w:r>
          </w:p>
        </w:tc>
      </w:tr>
      <w:tr w:rsidR="00DB4E88" w14:paraId="35886E0B" w14:textId="77777777" w:rsidTr="005219D0">
        <w:trPr>
          <w:cantSplit/>
        </w:trPr>
        <w:tc>
          <w:tcPr>
            <w:tcW w:w="9639" w:type="dxa"/>
            <w:gridSpan w:val="5"/>
            <w:tcBorders>
              <w:top w:val="nil"/>
            </w:tcBorders>
          </w:tcPr>
          <w:p w14:paraId="7C53CA65" w14:textId="77777777" w:rsidR="00DB4E88" w:rsidRDefault="00DB4E88">
            <w:pPr>
              <w:spacing w:line="400" w:lineRule="atLeast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履　　　　　歴　　　　　書</w:t>
            </w:r>
          </w:p>
        </w:tc>
      </w:tr>
      <w:tr w:rsidR="00DB4E88" w14:paraId="462EA950" w14:textId="77777777" w:rsidTr="005219D0">
        <w:trPr>
          <w:trHeight w:val="420"/>
        </w:trPr>
        <w:tc>
          <w:tcPr>
            <w:tcW w:w="1659" w:type="dxa"/>
          </w:tcPr>
          <w:p w14:paraId="4DF25E75" w14:textId="77777777" w:rsidR="00DB4E88" w:rsidRDefault="00DB4E88">
            <w:pPr>
              <w:spacing w:line="400" w:lineRule="atLeast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\o\ad(\s\up 8(</w:instrText>
            </w:r>
            <w:r>
              <w:rPr>
                <w:rFonts w:ascii="ＭＳ 明朝" w:hint="eastAsia"/>
                <w:sz w:val="12"/>
              </w:rPr>
              <w:instrText>フリガナ</w:instrText>
            </w:r>
            <w:r>
              <w:rPr>
                <w:rFonts w:ascii="ＭＳ 明朝"/>
              </w:rPr>
              <w:instrText>),</w:instrText>
            </w:r>
            <w:r>
              <w:rPr>
                <w:rFonts w:ascii="ＭＳ 明朝" w:hint="eastAsia"/>
              </w:rPr>
              <w:instrText>氏　　　　　　名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2603" w:type="dxa"/>
          </w:tcPr>
          <w:p w14:paraId="661E8CC3" w14:textId="77777777" w:rsidR="00DB4E88" w:rsidRDefault="00DB4E88" w:rsidP="006C4B57">
            <w:pPr>
              <w:spacing w:line="400" w:lineRule="atLeas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　　　　　</w:t>
            </w:r>
            <w:r w:rsidR="006C4B57">
              <w:rPr>
                <w:rFonts w:ascii="ＭＳ 明朝"/>
                <w:sz w:val="21"/>
              </w:rPr>
              <w:fldChar w:fldCharType="begin"/>
            </w:r>
            <w:r w:rsidR="006C4B57">
              <w:rPr>
                <w:rFonts w:ascii="ＭＳ 明朝"/>
                <w:sz w:val="21"/>
              </w:rPr>
              <w:instrText xml:space="preserve"> </w:instrText>
            </w:r>
            <w:r w:rsidR="006C4B57">
              <w:rPr>
                <w:rFonts w:ascii="ＭＳ 明朝" w:hint="eastAsia"/>
                <w:sz w:val="21"/>
              </w:rPr>
              <w:instrText>eq \o\ac(</w:instrText>
            </w:r>
            <w:r w:rsidR="006C4B57" w:rsidRPr="006C4B57">
              <w:rPr>
                <w:rFonts w:ascii="ＭＳ 明朝" w:hint="eastAsia"/>
                <w:sz w:val="31"/>
              </w:rPr>
              <w:instrText>○</w:instrText>
            </w:r>
            <w:r w:rsidR="006C4B57">
              <w:rPr>
                <w:rFonts w:ascii="ＭＳ 明朝" w:hint="eastAsia"/>
                <w:sz w:val="21"/>
              </w:rPr>
              <w:instrText>,印)</w:instrText>
            </w:r>
            <w:r w:rsidR="006C4B57">
              <w:rPr>
                <w:rFonts w:ascii="ＭＳ 明朝"/>
                <w:sz w:val="21"/>
              </w:rPr>
              <w:fldChar w:fldCharType="end"/>
            </w:r>
          </w:p>
        </w:tc>
        <w:tc>
          <w:tcPr>
            <w:tcW w:w="1086" w:type="dxa"/>
          </w:tcPr>
          <w:p w14:paraId="3D0B0203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1810" w:type="dxa"/>
          </w:tcPr>
          <w:p w14:paraId="6A58F984" w14:textId="77777777" w:rsidR="00DB4E88" w:rsidRDefault="00DB4E88">
            <w:pPr>
              <w:spacing w:line="4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国籍（外国籍の方）</w:t>
            </w:r>
          </w:p>
        </w:tc>
        <w:tc>
          <w:tcPr>
            <w:tcW w:w="2481" w:type="dxa"/>
          </w:tcPr>
          <w:p w14:paraId="72692148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1CE25A3F" w14:textId="77777777" w:rsidTr="005219D0">
        <w:trPr>
          <w:cantSplit/>
          <w:trHeight w:val="420"/>
        </w:trPr>
        <w:tc>
          <w:tcPr>
            <w:tcW w:w="1659" w:type="dxa"/>
          </w:tcPr>
          <w:p w14:paraId="07223A1B" w14:textId="77777777" w:rsidR="00DB4E88" w:rsidRDefault="00DB4E88">
            <w:pPr>
              <w:spacing w:line="400" w:lineRule="atLeast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生年月日（年齢）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3689" w:type="dxa"/>
            <w:gridSpan w:val="2"/>
          </w:tcPr>
          <w:p w14:paraId="471BE1B2" w14:textId="77777777" w:rsidR="00DB4E88" w:rsidRDefault="00DB4E88">
            <w:pPr>
              <w:spacing w:line="400" w:lineRule="atLeast"/>
              <w:ind w:firstLineChars="200" w:firstLine="364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日（満　　才）</w:t>
            </w:r>
          </w:p>
        </w:tc>
        <w:tc>
          <w:tcPr>
            <w:tcW w:w="4291" w:type="dxa"/>
            <w:gridSpan w:val="2"/>
          </w:tcPr>
          <w:p w14:paraId="13AE32DF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57E78E19" w14:textId="77777777" w:rsidTr="005219D0">
        <w:trPr>
          <w:cantSplit/>
          <w:trHeight w:val="420"/>
        </w:trPr>
        <w:tc>
          <w:tcPr>
            <w:tcW w:w="1659" w:type="dxa"/>
          </w:tcPr>
          <w:p w14:paraId="32ACF66F" w14:textId="77777777" w:rsidR="00DB4E88" w:rsidRDefault="00DB4E88">
            <w:pPr>
              <w:spacing w:line="400" w:lineRule="atLeast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現住所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7980" w:type="dxa"/>
            <w:gridSpan w:val="4"/>
          </w:tcPr>
          <w:p w14:paraId="3076C81B" w14:textId="77777777" w:rsidR="00DB4E88" w:rsidRDefault="00C304D2">
            <w:pPr>
              <w:spacing w:line="4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ED2FD9" w14:paraId="4DE1C96F" w14:textId="77777777" w:rsidTr="005219D0">
        <w:trPr>
          <w:cantSplit/>
          <w:trHeight w:val="420"/>
        </w:trPr>
        <w:tc>
          <w:tcPr>
            <w:tcW w:w="1659" w:type="dxa"/>
          </w:tcPr>
          <w:p w14:paraId="69432A33" w14:textId="77777777" w:rsidR="00ED2FD9" w:rsidRDefault="00ED2FD9" w:rsidP="00ED2FD9">
            <w:pPr>
              <w:spacing w:line="40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</w:t>
            </w:r>
          </w:p>
        </w:tc>
        <w:tc>
          <w:tcPr>
            <w:tcW w:w="3689" w:type="dxa"/>
            <w:gridSpan w:val="2"/>
          </w:tcPr>
          <w:p w14:paraId="50B6CD8E" w14:textId="77777777" w:rsidR="00ED2FD9" w:rsidRDefault="00ED2FD9" w:rsidP="001C7356">
            <w:pPr>
              <w:spacing w:line="4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（電話）</w:t>
            </w:r>
          </w:p>
        </w:tc>
        <w:tc>
          <w:tcPr>
            <w:tcW w:w="4291" w:type="dxa"/>
            <w:gridSpan w:val="2"/>
          </w:tcPr>
          <w:p w14:paraId="0FF89110" w14:textId="77777777" w:rsidR="00ED2FD9" w:rsidRDefault="00ED2FD9" w:rsidP="00ED2FD9">
            <w:pPr>
              <w:spacing w:line="400" w:lineRule="atLeast"/>
              <w:ind w:firstLineChars="1783" w:firstLine="3243"/>
              <w:rPr>
                <w:rFonts w:ascii="ＭＳ 明朝"/>
              </w:rPr>
            </w:pPr>
            <w:r>
              <w:rPr>
                <w:rFonts w:ascii="ＭＳ 明朝" w:hint="eastAsia"/>
              </w:rPr>
              <w:t>（e-mail）</w:t>
            </w:r>
          </w:p>
        </w:tc>
      </w:tr>
      <w:tr w:rsidR="00ED2FD9" w14:paraId="26413E63" w14:textId="77777777" w:rsidTr="005219D0">
        <w:trPr>
          <w:cantSplit/>
        </w:trPr>
        <w:tc>
          <w:tcPr>
            <w:tcW w:w="9639" w:type="dxa"/>
            <w:gridSpan w:val="5"/>
          </w:tcPr>
          <w:p w14:paraId="69F9911F" w14:textId="77777777" w:rsidR="00ED2FD9" w:rsidRDefault="00ED2FD9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学歴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 w:rsidR="00C95F36">
              <w:rPr>
                <w:rFonts w:ascii="ＭＳ 明朝" w:hint="eastAsia"/>
              </w:rPr>
              <w:t xml:space="preserve">　　（ 学 位 を 記 入 ）</w:t>
            </w:r>
          </w:p>
        </w:tc>
      </w:tr>
      <w:tr w:rsidR="00DB4E88" w14:paraId="3611D995" w14:textId="77777777" w:rsidTr="005219D0">
        <w:trPr>
          <w:cantSplit/>
        </w:trPr>
        <w:tc>
          <w:tcPr>
            <w:tcW w:w="1659" w:type="dxa"/>
            <w:tcBorders>
              <w:bottom w:val="nil"/>
            </w:tcBorders>
          </w:tcPr>
          <w:p w14:paraId="30031390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</w:t>
            </w:r>
          </w:p>
        </w:tc>
        <w:tc>
          <w:tcPr>
            <w:tcW w:w="7980" w:type="dxa"/>
            <w:gridSpan w:val="4"/>
            <w:tcBorders>
              <w:bottom w:val="nil"/>
            </w:tcBorders>
          </w:tcPr>
          <w:p w14:paraId="01124C9D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　　　　項</w:t>
            </w:r>
          </w:p>
        </w:tc>
      </w:tr>
      <w:tr w:rsidR="00DB4E88" w14:paraId="4F0668AF" w14:textId="77777777" w:rsidTr="005219D0">
        <w:trPr>
          <w:cantSplit/>
        </w:trPr>
        <w:tc>
          <w:tcPr>
            <w:tcW w:w="1659" w:type="dxa"/>
            <w:tcBorders>
              <w:bottom w:val="nil"/>
            </w:tcBorders>
          </w:tcPr>
          <w:p w14:paraId="65D50BF5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7980" w:type="dxa"/>
            <w:gridSpan w:val="4"/>
            <w:tcBorders>
              <w:bottom w:val="nil"/>
            </w:tcBorders>
          </w:tcPr>
          <w:p w14:paraId="3938B1B6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spacing w:line="400" w:lineRule="atLeast"/>
              <w:rPr>
                <w:rFonts w:ascii="ＭＳ 明朝"/>
              </w:rPr>
            </w:pPr>
          </w:p>
        </w:tc>
      </w:tr>
      <w:tr w:rsidR="00DB4E88" w14:paraId="745DE8D3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43EAEC0C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7980" w:type="dxa"/>
            <w:gridSpan w:val="4"/>
            <w:tcBorders>
              <w:top w:val="nil"/>
              <w:bottom w:val="nil"/>
            </w:tcBorders>
          </w:tcPr>
          <w:p w14:paraId="266E6679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0BAAB31D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51B9E1AF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7980" w:type="dxa"/>
            <w:gridSpan w:val="4"/>
            <w:tcBorders>
              <w:top w:val="nil"/>
              <w:bottom w:val="nil"/>
            </w:tcBorders>
          </w:tcPr>
          <w:p w14:paraId="6313DA4D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198B27F2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2EA60BAB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7980" w:type="dxa"/>
            <w:gridSpan w:val="4"/>
            <w:tcBorders>
              <w:top w:val="nil"/>
              <w:bottom w:val="nil"/>
            </w:tcBorders>
          </w:tcPr>
          <w:p w14:paraId="331A7870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7AF625F3" w14:textId="77777777" w:rsidTr="005219D0">
        <w:trPr>
          <w:cantSplit/>
          <w:trHeight w:val="319"/>
        </w:trPr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0A883ECB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7980" w:type="dxa"/>
            <w:gridSpan w:val="4"/>
            <w:tcBorders>
              <w:top w:val="nil"/>
              <w:bottom w:val="single" w:sz="4" w:space="0" w:color="auto"/>
            </w:tcBorders>
          </w:tcPr>
          <w:p w14:paraId="27DD96FD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2DED7744" w14:textId="77777777" w:rsidTr="005219D0">
        <w:trPr>
          <w:cantSplit/>
          <w:trHeight w:val="432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1AC467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職歴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</w:tr>
      <w:tr w:rsidR="00DB4E88" w14:paraId="13392DAC" w14:textId="77777777" w:rsidTr="005219D0">
        <w:trPr>
          <w:cantSplit/>
        </w:trPr>
        <w:tc>
          <w:tcPr>
            <w:tcW w:w="1659" w:type="dxa"/>
            <w:tcBorders>
              <w:bottom w:val="nil"/>
            </w:tcBorders>
          </w:tcPr>
          <w:p w14:paraId="0A052900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</w:t>
            </w:r>
          </w:p>
        </w:tc>
        <w:tc>
          <w:tcPr>
            <w:tcW w:w="7980" w:type="dxa"/>
            <w:gridSpan w:val="4"/>
            <w:tcBorders>
              <w:bottom w:val="nil"/>
            </w:tcBorders>
          </w:tcPr>
          <w:p w14:paraId="03028872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　　　　項</w:t>
            </w:r>
          </w:p>
        </w:tc>
      </w:tr>
      <w:tr w:rsidR="00DB4E88" w14:paraId="560A4FA1" w14:textId="77777777" w:rsidTr="005219D0">
        <w:trPr>
          <w:cantSplit/>
        </w:trPr>
        <w:tc>
          <w:tcPr>
            <w:tcW w:w="1659" w:type="dxa"/>
            <w:tcBorders>
              <w:bottom w:val="nil"/>
            </w:tcBorders>
          </w:tcPr>
          <w:p w14:paraId="1399D211" w14:textId="77777777" w:rsidR="00DB4E88" w:rsidRDefault="00DB4E88">
            <w:pPr>
              <w:spacing w:line="400" w:lineRule="atLeast"/>
              <w:ind w:firstLineChars="200" w:firstLine="364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</w:t>
            </w:r>
          </w:p>
        </w:tc>
        <w:tc>
          <w:tcPr>
            <w:tcW w:w="7980" w:type="dxa"/>
            <w:gridSpan w:val="4"/>
            <w:tcBorders>
              <w:bottom w:val="nil"/>
            </w:tcBorders>
          </w:tcPr>
          <w:p w14:paraId="0F1C9199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60FC0E26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649DC467" w14:textId="77777777" w:rsidR="00DB4E88" w:rsidRDefault="00DB4E88">
            <w:pPr>
              <w:spacing w:line="400" w:lineRule="atLeast"/>
              <w:ind w:firstLineChars="200" w:firstLine="364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</w:t>
            </w:r>
          </w:p>
        </w:tc>
        <w:tc>
          <w:tcPr>
            <w:tcW w:w="7980" w:type="dxa"/>
            <w:gridSpan w:val="4"/>
            <w:tcBorders>
              <w:top w:val="nil"/>
              <w:bottom w:val="nil"/>
            </w:tcBorders>
          </w:tcPr>
          <w:p w14:paraId="1384995C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0CBF9AF5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40B7BCB1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7980" w:type="dxa"/>
            <w:gridSpan w:val="4"/>
            <w:tcBorders>
              <w:top w:val="nil"/>
              <w:bottom w:val="nil"/>
            </w:tcBorders>
          </w:tcPr>
          <w:p w14:paraId="63CEB9ED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7D6C1FFB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2DA86506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7980" w:type="dxa"/>
            <w:gridSpan w:val="4"/>
            <w:tcBorders>
              <w:top w:val="nil"/>
              <w:bottom w:val="nil"/>
            </w:tcBorders>
          </w:tcPr>
          <w:p w14:paraId="30385D9D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1A4D71F4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3813D91E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7980" w:type="dxa"/>
            <w:gridSpan w:val="4"/>
            <w:tcBorders>
              <w:top w:val="nil"/>
              <w:bottom w:val="nil"/>
            </w:tcBorders>
          </w:tcPr>
          <w:p w14:paraId="6C7D3454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01E48D41" w14:textId="77777777" w:rsidTr="005219D0">
        <w:trPr>
          <w:cantSplit/>
          <w:trHeight w:val="989"/>
        </w:trPr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281965CC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7980" w:type="dxa"/>
            <w:gridSpan w:val="4"/>
            <w:tcBorders>
              <w:top w:val="nil"/>
              <w:bottom w:val="single" w:sz="4" w:space="0" w:color="auto"/>
            </w:tcBorders>
          </w:tcPr>
          <w:p w14:paraId="716319E0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</w:tbl>
    <w:p w14:paraId="380BB93A" w14:textId="77777777" w:rsidR="00DB4E88" w:rsidRDefault="00DB4E88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7975"/>
      </w:tblGrid>
      <w:tr w:rsidR="00DB4E88" w14:paraId="5148B8D9" w14:textId="77777777" w:rsidTr="005219D0">
        <w:trPr>
          <w:cantSplit/>
        </w:trPr>
        <w:tc>
          <w:tcPr>
            <w:tcW w:w="963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4CDABE8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br w:type="page"/>
            </w:r>
            <w:r>
              <w:rPr>
                <w:rFonts w:ascii="ＭＳ 明朝" w:hint="eastAsia"/>
              </w:rPr>
              <w:t>取得資格・所属学会等</w:t>
            </w:r>
          </w:p>
        </w:tc>
      </w:tr>
      <w:tr w:rsidR="00DB4E88" w14:paraId="58E849A6" w14:textId="77777777" w:rsidTr="005219D0">
        <w:trPr>
          <w:cantSplit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6DE8474D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14:paraId="03045973" w14:textId="77777777" w:rsidR="00DB4E88" w:rsidRDefault="00DB4E88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　　　　項</w:t>
            </w:r>
          </w:p>
        </w:tc>
      </w:tr>
      <w:tr w:rsidR="00DB4E88" w14:paraId="46855FC4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625E39F9" w14:textId="77777777" w:rsidR="00DB4E88" w:rsidRDefault="00DB4E88">
            <w:pPr>
              <w:spacing w:line="400" w:lineRule="atLeast"/>
              <w:ind w:firstLineChars="200" w:firstLine="364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7975" w:type="dxa"/>
            <w:tcBorders>
              <w:top w:val="nil"/>
              <w:bottom w:val="nil"/>
            </w:tcBorders>
          </w:tcPr>
          <w:p w14:paraId="53E3000A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6473D3FE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05B7BDC5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7975" w:type="dxa"/>
            <w:tcBorders>
              <w:top w:val="nil"/>
              <w:bottom w:val="nil"/>
            </w:tcBorders>
          </w:tcPr>
          <w:p w14:paraId="74F7E0B1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3237220A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4A98B47A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7975" w:type="dxa"/>
            <w:tcBorders>
              <w:top w:val="nil"/>
              <w:bottom w:val="nil"/>
            </w:tcBorders>
          </w:tcPr>
          <w:p w14:paraId="5F509A2A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726CF4B1" w14:textId="77777777" w:rsidTr="005219D0">
        <w:trPr>
          <w:cantSplit/>
          <w:trHeight w:val="578"/>
        </w:trPr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082198E0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7975" w:type="dxa"/>
            <w:tcBorders>
              <w:top w:val="nil"/>
              <w:bottom w:val="single" w:sz="4" w:space="0" w:color="auto"/>
            </w:tcBorders>
          </w:tcPr>
          <w:p w14:paraId="0BF2888B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</w:tbl>
    <w:p w14:paraId="58F40CFB" w14:textId="77777777" w:rsidR="005219D0" w:rsidRDefault="005219D0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992"/>
        <w:gridCol w:w="283"/>
        <w:gridCol w:w="1418"/>
        <w:gridCol w:w="1559"/>
        <w:gridCol w:w="602"/>
        <w:gridCol w:w="603"/>
        <w:gridCol w:w="602"/>
        <w:gridCol w:w="603"/>
        <w:gridCol w:w="1313"/>
      </w:tblGrid>
      <w:tr w:rsidR="00DB4E88" w14:paraId="73CE101B" w14:textId="77777777" w:rsidTr="005219D0">
        <w:trPr>
          <w:cantSplit/>
        </w:trPr>
        <w:tc>
          <w:tcPr>
            <w:tcW w:w="9634" w:type="dxa"/>
            <w:gridSpan w:val="10"/>
            <w:tcBorders>
              <w:top w:val="single" w:sz="4" w:space="0" w:color="auto"/>
              <w:bottom w:val="nil"/>
            </w:tcBorders>
          </w:tcPr>
          <w:p w14:paraId="25A2DB91" w14:textId="77777777" w:rsidR="00DB4E88" w:rsidRDefault="005A67D6" w:rsidP="005A67D6">
            <w:pPr>
              <w:spacing w:line="4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lastRenderedPageBreak/>
              <w:t>現在の職務の状況</w:t>
            </w:r>
          </w:p>
        </w:tc>
      </w:tr>
      <w:tr w:rsidR="00DB4E88" w14:paraId="3AF1C376" w14:textId="77777777" w:rsidTr="005219D0">
        <w:trPr>
          <w:cantSplit/>
          <w:trHeight w:val="237"/>
        </w:trPr>
        <w:tc>
          <w:tcPr>
            <w:tcW w:w="16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CD21F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勤務先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5C1E8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職　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CC888" w14:textId="77777777" w:rsidR="00DB4E88" w:rsidRDefault="00DB4E8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学部、学科等（所属部局）の名称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5EEEF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担当授業科目名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60DC2562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毎週担当授業時間数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30347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　　　考</w:t>
            </w:r>
          </w:p>
        </w:tc>
      </w:tr>
      <w:tr w:rsidR="00DB4E88" w14:paraId="1C5B541F" w14:textId="77777777" w:rsidTr="005219D0">
        <w:trPr>
          <w:cantSplit/>
          <w:trHeight w:val="271"/>
        </w:trPr>
        <w:tc>
          <w:tcPr>
            <w:tcW w:w="16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E46BB1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045FBC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D9817E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49A294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EDF82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専任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14C9B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兼担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489A2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兼任</w:t>
            </w:r>
          </w:p>
        </w:tc>
        <w:tc>
          <w:tcPr>
            <w:tcW w:w="6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A80F5F4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313" w:type="dxa"/>
            <w:vMerge/>
            <w:tcBorders>
              <w:top w:val="nil"/>
              <w:bottom w:val="single" w:sz="4" w:space="0" w:color="auto"/>
            </w:tcBorders>
          </w:tcPr>
          <w:p w14:paraId="60684CE8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7507B97E" w14:textId="77777777" w:rsidTr="005219D0">
        <w:trPr>
          <w:cantSplit/>
          <w:trHeight w:val="327"/>
        </w:trPr>
        <w:tc>
          <w:tcPr>
            <w:tcW w:w="1659" w:type="dxa"/>
            <w:tcBorders>
              <w:top w:val="nil"/>
              <w:bottom w:val="nil"/>
            </w:tcBorders>
          </w:tcPr>
          <w:p w14:paraId="76B6FC0E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4F09A46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7D5B4C90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295280D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1F2E3864" w14:textId="77777777" w:rsidR="00DB4E88" w:rsidRDefault="00DB4E88">
            <w:pPr>
              <w:jc w:val="right"/>
              <w:rPr>
                <w:rFonts w:ascii="ＭＳ 明朝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4B361A9C" w14:textId="77777777" w:rsidR="00DB4E88" w:rsidRDefault="00DB4E88">
            <w:pPr>
              <w:jc w:val="right"/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nil"/>
            </w:tcBorders>
          </w:tcPr>
          <w:p w14:paraId="75A7BB0B" w14:textId="77777777" w:rsidR="00DB4E88" w:rsidRDefault="00DB4E88">
            <w:pPr>
              <w:jc w:val="right"/>
              <w:rPr>
                <w:rFonts w:ascii="ＭＳ 明朝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</w:tcBorders>
          </w:tcPr>
          <w:p w14:paraId="3EBF962C" w14:textId="77777777" w:rsidR="00DB4E88" w:rsidRDefault="00DB4E88">
            <w:pPr>
              <w:jc w:val="right"/>
              <w:rPr>
                <w:rFonts w:ascii="ＭＳ 明朝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14:paraId="56F0F584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</w:tc>
      </w:tr>
      <w:tr w:rsidR="00DB4E88" w14:paraId="5FF6FFE8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4464103B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CF9235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2F28CEE0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B953620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364A3FCB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597E243D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nil"/>
            </w:tcBorders>
          </w:tcPr>
          <w:p w14:paraId="57411BAA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</w:tcBorders>
          </w:tcPr>
          <w:p w14:paraId="77CF2AFC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14:paraId="61B10AC5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2648B605" w14:textId="77777777" w:rsidTr="005219D0">
        <w:trPr>
          <w:cantSplit/>
        </w:trPr>
        <w:tc>
          <w:tcPr>
            <w:tcW w:w="1659" w:type="dxa"/>
            <w:tcBorders>
              <w:top w:val="nil"/>
              <w:bottom w:val="nil"/>
            </w:tcBorders>
          </w:tcPr>
          <w:p w14:paraId="21C4470B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1E629B9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75DB3E93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6FC7939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4EC37F29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3CF220AF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nil"/>
            </w:tcBorders>
          </w:tcPr>
          <w:p w14:paraId="2FDCBCC8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</w:tcBorders>
          </w:tcPr>
          <w:p w14:paraId="42430B04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14:paraId="210A616F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5F4D4405" w14:textId="77777777" w:rsidTr="005219D0">
        <w:trPr>
          <w:cantSplit/>
        </w:trPr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4E7B975C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66A9171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</w:tcPr>
          <w:p w14:paraId="715A80E7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8100AA4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14:paraId="5A74FEA2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3" w:type="dxa"/>
            <w:tcBorders>
              <w:top w:val="nil"/>
              <w:bottom w:val="single" w:sz="4" w:space="0" w:color="auto"/>
            </w:tcBorders>
          </w:tcPr>
          <w:p w14:paraId="55596A83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2" w:type="dxa"/>
            <w:tcBorders>
              <w:top w:val="nil"/>
              <w:bottom w:val="single" w:sz="4" w:space="0" w:color="auto"/>
              <w:right w:val="nil"/>
            </w:tcBorders>
          </w:tcPr>
          <w:p w14:paraId="6257FF60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4ECF345" w14:textId="77777777" w:rsidR="00DB4E88" w:rsidRDefault="00DB4E88">
            <w:pPr>
              <w:spacing w:line="400" w:lineRule="atLeast"/>
              <w:jc w:val="right"/>
              <w:rPr>
                <w:rFonts w:ascii="ＭＳ 明朝"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</w:tcPr>
          <w:p w14:paraId="713D7F65" w14:textId="77777777" w:rsidR="00DB4E88" w:rsidRDefault="00DB4E88">
            <w:pPr>
              <w:spacing w:line="400" w:lineRule="atLeast"/>
              <w:rPr>
                <w:rFonts w:ascii="ＭＳ 明朝"/>
              </w:rPr>
            </w:pPr>
          </w:p>
        </w:tc>
      </w:tr>
      <w:tr w:rsidR="00DB4E88" w14:paraId="101AE727" w14:textId="77777777" w:rsidTr="005219D0">
        <w:trPr>
          <w:trHeight w:val="541"/>
        </w:trPr>
        <w:tc>
          <w:tcPr>
            <w:tcW w:w="9634" w:type="dxa"/>
            <w:gridSpan w:val="10"/>
            <w:tcBorders>
              <w:bottom w:val="nil"/>
            </w:tcBorders>
            <w:vAlign w:val="center"/>
          </w:tcPr>
          <w:p w14:paraId="3237573F" w14:textId="77777777" w:rsidR="00DB4E88" w:rsidRDefault="00DB4E88">
            <w:pPr>
              <w:spacing w:line="480" w:lineRule="auto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/>
              </w:rPr>
              <w:br w:type="page"/>
            </w:r>
            <w:r>
              <w:rPr>
                <w:rFonts w:ascii="ＭＳ 明朝"/>
              </w:rPr>
              <w:br w:type="page"/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  <w:sz w:val="28"/>
              </w:rPr>
              <w:instrText>教育研究業績書</w:instrText>
            </w:r>
            <w:r>
              <w:rPr>
                <w:rFonts w:ascii="ＭＳ 明朝"/>
                <w:snapToGrid w:val="0"/>
                <w:sz w:val="28"/>
              </w:rPr>
              <w:instrText>,</w:instrText>
            </w:r>
            <w:r>
              <w:rPr>
                <w:rFonts w:ascii="ＭＳ 明朝" w:hint="eastAsia"/>
                <w:snapToGrid w:val="0"/>
                <w:sz w:val="28"/>
              </w:rPr>
              <w:instrText xml:space="preserve">　　　　　　　　　　　</w:instrText>
            </w:r>
            <w:r>
              <w:rPr>
                <w:rFonts w:ascii="ＭＳ 明朝"/>
                <w:snapToGrid w:val="0"/>
                <w:sz w:val="28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</w:tr>
      <w:tr w:rsidR="00DB4E88" w14:paraId="1AE7AD90" w14:textId="77777777" w:rsidTr="005219D0">
        <w:trPr>
          <w:cantSplit/>
          <w:trHeight w:val="654"/>
        </w:trPr>
        <w:tc>
          <w:tcPr>
            <w:tcW w:w="2934" w:type="dxa"/>
            <w:gridSpan w:val="3"/>
            <w:tcBorders>
              <w:bottom w:val="nil"/>
            </w:tcBorders>
            <w:vAlign w:val="center"/>
          </w:tcPr>
          <w:p w14:paraId="73227FC8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教育上の能力に関する事項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0D8D19D7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5282" w:type="dxa"/>
            <w:gridSpan w:val="6"/>
            <w:tcBorders>
              <w:bottom w:val="nil"/>
            </w:tcBorders>
            <w:vAlign w:val="center"/>
          </w:tcPr>
          <w:p w14:paraId="7924FC15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概　　　　　　　　要</w:t>
            </w:r>
          </w:p>
        </w:tc>
      </w:tr>
      <w:tr w:rsidR="00DB4E88" w14:paraId="79F1DCF6" w14:textId="77777777" w:rsidTr="005219D0">
        <w:trPr>
          <w:cantSplit/>
          <w:trHeight w:val="614"/>
        </w:trPr>
        <w:tc>
          <w:tcPr>
            <w:tcW w:w="2934" w:type="dxa"/>
            <w:gridSpan w:val="3"/>
            <w:tcBorders>
              <w:bottom w:val="single" w:sz="4" w:space="0" w:color="auto"/>
            </w:tcBorders>
          </w:tcPr>
          <w:p w14:paraId="44FA3192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１　教育方法の実践例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D4C9A16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bottom w:val="single" w:sz="4" w:space="0" w:color="auto"/>
            </w:tcBorders>
            <w:vAlign w:val="center"/>
          </w:tcPr>
          <w:p w14:paraId="0EC014FD" w14:textId="77777777" w:rsidR="00DB4E88" w:rsidRDefault="00DB4E88">
            <w:pPr>
              <w:jc w:val="center"/>
              <w:rPr>
                <w:rFonts w:ascii="ＭＳ 明朝"/>
              </w:rPr>
            </w:pPr>
          </w:p>
        </w:tc>
      </w:tr>
      <w:tr w:rsidR="00DB4E88" w14:paraId="0BD33662" w14:textId="77777777" w:rsidTr="005219D0">
        <w:trPr>
          <w:cantSplit/>
          <w:trHeight w:val="721"/>
        </w:trPr>
        <w:tc>
          <w:tcPr>
            <w:tcW w:w="2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B6CC44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２　作成した教科書、教材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C73321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015E71" w14:textId="77777777" w:rsidR="00DB4E88" w:rsidRDefault="00DB4E88">
            <w:pPr>
              <w:rPr>
                <w:rFonts w:ascii="ＭＳ 明朝"/>
              </w:rPr>
            </w:pPr>
          </w:p>
          <w:p w14:paraId="0D90ECA5" w14:textId="77777777" w:rsidR="00DB4E88" w:rsidRDefault="00DB4E88">
            <w:pPr>
              <w:rPr>
                <w:rFonts w:ascii="ＭＳ 明朝"/>
              </w:rPr>
            </w:pPr>
          </w:p>
        </w:tc>
      </w:tr>
      <w:tr w:rsidR="00DB4E88" w14:paraId="5AB5DE6A" w14:textId="77777777" w:rsidTr="005219D0">
        <w:trPr>
          <w:cantSplit/>
          <w:trHeight w:val="540"/>
        </w:trPr>
        <w:tc>
          <w:tcPr>
            <w:tcW w:w="2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DA092B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ind w:left="181" w:hanging="181"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３　当該教員の教育上の能力に関する大学の評価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9E9FF9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6BD5C4" w14:textId="77777777" w:rsidR="00DB4E88" w:rsidRDefault="00DB4E88">
            <w:pPr>
              <w:rPr>
                <w:rFonts w:ascii="ＭＳ 明朝"/>
              </w:rPr>
            </w:pPr>
          </w:p>
          <w:p w14:paraId="22F4B6E4" w14:textId="77777777" w:rsidR="00DB4E88" w:rsidRDefault="00DB4E88">
            <w:pPr>
              <w:rPr>
                <w:rFonts w:ascii="ＭＳ 明朝"/>
              </w:rPr>
            </w:pPr>
          </w:p>
          <w:p w14:paraId="211917E1" w14:textId="77777777" w:rsidR="00DB4E88" w:rsidRDefault="00DB4E88">
            <w:pPr>
              <w:rPr>
                <w:rFonts w:ascii="ＭＳ 明朝"/>
              </w:rPr>
            </w:pPr>
          </w:p>
        </w:tc>
      </w:tr>
      <w:tr w:rsidR="00DB4E88" w14:paraId="52618581" w14:textId="77777777" w:rsidTr="005219D0">
        <w:trPr>
          <w:cantSplit/>
          <w:trHeight w:val="540"/>
        </w:trPr>
        <w:tc>
          <w:tcPr>
            <w:tcW w:w="2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2273E2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４　実務家教員についての特記事項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C463BE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33442B" w14:textId="77777777" w:rsidR="00DB4E88" w:rsidRDefault="00DB4E88">
            <w:pPr>
              <w:rPr>
                <w:rFonts w:ascii="ＭＳ 明朝"/>
              </w:rPr>
            </w:pPr>
          </w:p>
          <w:p w14:paraId="38CAFEC9" w14:textId="77777777" w:rsidR="00DB4E88" w:rsidRDefault="00DB4E88">
            <w:pPr>
              <w:rPr>
                <w:rFonts w:ascii="ＭＳ 明朝"/>
              </w:rPr>
            </w:pPr>
          </w:p>
          <w:p w14:paraId="5E9D44B4" w14:textId="77777777" w:rsidR="00DB4E88" w:rsidRDefault="00DB4E88">
            <w:pPr>
              <w:rPr>
                <w:rFonts w:ascii="ＭＳ 明朝"/>
              </w:rPr>
            </w:pPr>
          </w:p>
        </w:tc>
      </w:tr>
      <w:tr w:rsidR="00DB4E88" w14:paraId="2851F014" w14:textId="77777777" w:rsidTr="005219D0">
        <w:trPr>
          <w:cantSplit/>
          <w:trHeight w:val="593"/>
        </w:trPr>
        <w:tc>
          <w:tcPr>
            <w:tcW w:w="2934" w:type="dxa"/>
            <w:gridSpan w:val="3"/>
            <w:tcBorders>
              <w:top w:val="single" w:sz="4" w:space="0" w:color="auto"/>
              <w:bottom w:val="nil"/>
            </w:tcBorders>
          </w:tcPr>
          <w:p w14:paraId="024B9716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５　その他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28EFC5B7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top w:val="single" w:sz="4" w:space="0" w:color="auto"/>
              <w:bottom w:val="nil"/>
            </w:tcBorders>
          </w:tcPr>
          <w:p w14:paraId="1180C318" w14:textId="77777777" w:rsidR="00DB4E88" w:rsidRDefault="00DB4E88">
            <w:pPr>
              <w:rPr>
                <w:rFonts w:ascii="ＭＳ 明朝"/>
              </w:rPr>
            </w:pPr>
          </w:p>
          <w:p w14:paraId="13C93063" w14:textId="77777777" w:rsidR="00DB4E88" w:rsidRDefault="00DB4E88">
            <w:pPr>
              <w:rPr>
                <w:rFonts w:ascii="ＭＳ 明朝"/>
              </w:rPr>
            </w:pPr>
          </w:p>
        </w:tc>
      </w:tr>
      <w:tr w:rsidR="00DB4E88" w14:paraId="48B441E7" w14:textId="77777777" w:rsidTr="005219D0">
        <w:trPr>
          <w:cantSplit/>
          <w:trHeight w:val="558"/>
        </w:trPr>
        <w:tc>
          <w:tcPr>
            <w:tcW w:w="2934" w:type="dxa"/>
            <w:gridSpan w:val="3"/>
            <w:tcBorders>
              <w:bottom w:val="single" w:sz="4" w:space="0" w:color="auto"/>
            </w:tcBorders>
            <w:vAlign w:val="center"/>
          </w:tcPr>
          <w:p w14:paraId="6A73E5E3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職務上の実績に関する事項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B471F43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5282" w:type="dxa"/>
            <w:gridSpan w:val="6"/>
            <w:tcBorders>
              <w:bottom w:val="single" w:sz="4" w:space="0" w:color="auto"/>
            </w:tcBorders>
            <w:vAlign w:val="center"/>
          </w:tcPr>
          <w:p w14:paraId="72873975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概　　　　　　　　要</w:t>
            </w:r>
          </w:p>
        </w:tc>
      </w:tr>
      <w:tr w:rsidR="00DB4E88" w14:paraId="4C8F7BB3" w14:textId="77777777" w:rsidTr="005219D0">
        <w:trPr>
          <w:cantSplit/>
          <w:trHeight w:val="707"/>
        </w:trPr>
        <w:tc>
          <w:tcPr>
            <w:tcW w:w="2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511342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１　資格、免許等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5CAABC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0ECD62" w14:textId="77777777" w:rsidR="00DB4E88" w:rsidRDefault="00DB4E88">
            <w:pPr>
              <w:rPr>
                <w:rFonts w:ascii="ＭＳ 明朝"/>
              </w:rPr>
            </w:pPr>
          </w:p>
          <w:p w14:paraId="7FE9EF55" w14:textId="77777777" w:rsidR="00DB4E88" w:rsidRDefault="00DB4E88">
            <w:pPr>
              <w:rPr>
                <w:rFonts w:ascii="ＭＳ 明朝"/>
              </w:rPr>
            </w:pPr>
          </w:p>
        </w:tc>
      </w:tr>
      <w:tr w:rsidR="00DB4E88" w14:paraId="09538544" w14:textId="77777777" w:rsidTr="005219D0">
        <w:trPr>
          <w:cantSplit/>
          <w:trHeight w:val="730"/>
        </w:trPr>
        <w:tc>
          <w:tcPr>
            <w:tcW w:w="2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896A8E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２　特許等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C98BF9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0BA6C0" w14:textId="77777777" w:rsidR="00DB4E88" w:rsidRDefault="00DB4E88">
            <w:pPr>
              <w:rPr>
                <w:rFonts w:ascii="ＭＳ 明朝"/>
              </w:rPr>
            </w:pPr>
          </w:p>
          <w:p w14:paraId="6208DEAD" w14:textId="77777777" w:rsidR="00DB4E88" w:rsidRDefault="00DB4E88">
            <w:pPr>
              <w:rPr>
                <w:rFonts w:ascii="ＭＳ 明朝"/>
              </w:rPr>
            </w:pPr>
          </w:p>
        </w:tc>
      </w:tr>
      <w:tr w:rsidR="00DB4E88" w14:paraId="474DD818" w14:textId="77777777" w:rsidTr="005219D0">
        <w:trPr>
          <w:cantSplit/>
          <w:trHeight w:val="560"/>
        </w:trPr>
        <w:tc>
          <w:tcPr>
            <w:tcW w:w="2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2C4330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３　実務家教員についての特記事項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1A7F34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8E9D8C" w14:textId="77777777" w:rsidR="00DB4E88" w:rsidRDefault="00DB4E88">
            <w:pPr>
              <w:rPr>
                <w:rFonts w:ascii="ＭＳ 明朝"/>
              </w:rPr>
            </w:pPr>
          </w:p>
          <w:p w14:paraId="3A3ECB6B" w14:textId="77777777" w:rsidR="00DB4E88" w:rsidRDefault="00DB4E88">
            <w:pPr>
              <w:rPr>
                <w:rFonts w:ascii="ＭＳ 明朝"/>
              </w:rPr>
            </w:pPr>
          </w:p>
          <w:p w14:paraId="160E8D42" w14:textId="77777777" w:rsidR="00DB4E88" w:rsidRDefault="00DB4E88">
            <w:pPr>
              <w:rPr>
                <w:rFonts w:ascii="ＭＳ 明朝"/>
              </w:rPr>
            </w:pPr>
          </w:p>
        </w:tc>
      </w:tr>
      <w:tr w:rsidR="00DB4E88" w14:paraId="724FF930" w14:textId="77777777" w:rsidTr="001C7356">
        <w:trPr>
          <w:cantSplit/>
          <w:trHeight w:val="640"/>
        </w:trPr>
        <w:tc>
          <w:tcPr>
            <w:tcW w:w="2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67F6A0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４　その他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6D0CCC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52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590E28D" w14:textId="77777777" w:rsidR="00DB4E88" w:rsidRDefault="00DB4E88">
            <w:pPr>
              <w:rPr>
                <w:rFonts w:ascii="ＭＳ 明朝"/>
              </w:rPr>
            </w:pPr>
          </w:p>
        </w:tc>
      </w:tr>
    </w:tbl>
    <w:p w14:paraId="01178899" w14:textId="77777777" w:rsidR="00DB4E88" w:rsidRDefault="00DB4E88">
      <w:pPr>
        <w:rPr>
          <w:rFonts w:ascii="ＭＳ 明朝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7"/>
        <w:gridCol w:w="1836"/>
        <w:gridCol w:w="708"/>
        <w:gridCol w:w="155"/>
        <w:gridCol w:w="618"/>
        <w:gridCol w:w="645"/>
        <w:gridCol w:w="1208"/>
        <w:gridCol w:w="635"/>
        <w:gridCol w:w="708"/>
        <w:gridCol w:w="709"/>
        <w:gridCol w:w="1701"/>
        <w:gridCol w:w="341"/>
      </w:tblGrid>
      <w:tr w:rsidR="00DB4E88" w14:paraId="5E496D71" w14:textId="77777777" w:rsidTr="008B6EDD">
        <w:trPr>
          <w:cantSplit/>
        </w:trPr>
        <w:tc>
          <w:tcPr>
            <w:tcW w:w="2226" w:type="dxa"/>
            <w:gridSpan w:val="3"/>
            <w:tcBorders>
              <w:bottom w:val="single" w:sz="4" w:space="0" w:color="auto"/>
            </w:tcBorders>
          </w:tcPr>
          <w:p w14:paraId="7EE00742" w14:textId="77777777" w:rsidR="00DB4E88" w:rsidRDefault="00DB4E88">
            <w:pPr>
              <w:rPr>
                <w:rFonts w:ascii="ＭＳ 明朝"/>
              </w:rPr>
            </w:pPr>
            <w:r>
              <w:br w:type="page"/>
            </w:r>
          </w:p>
          <w:p w14:paraId="73835939" w14:textId="77777777" w:rsidR="00DB4E88" w:rsidRDefault="00DB4E8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著書、学術論文等の名称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102DAD1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単著、共著の別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35914830" w14:textId="77777777" w:rsidR="00DB4E88" w:rsidRDefault="00DB4E8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発行又は発表の年月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218B1F1F" w14:textId="77777777" w:rsidR="00DB4E88" w:rsidRDefault="00DB4E8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発行所、発表雑誌等又は発表学会等の名称</w:t>
            </w:r>
          </w:p>
        </w:tc>
        <w:tc>
          <w:tcPr>
            <w:tcW w:w="3459" w:type="dxa"/>
            <w:gridSpan w:val="4"/>
            <w:tcBorders>
              <w:bottom w:val="single" w:sz="4" w:space="0" w:color="auto"/>
            </w:tcBorders>
          </w:tcPr>
          <w:p w14:paraId="7135BF40" w14:textId="77777777" w:rsidR="00DB4E88" w:rsidRDefault="00DB4E88">
            <w:pPr>
              <w:jc w:val="center"/>
              <w:rPr>
                <w:rFonts w:ascii="ＭＳ 明朝"/>
              </w:rPr>
            </w:pPr>
          </w:p>
          <w:p w14:paraId="35F6F608" w14:textId="77777777" w:rsidR="00DB4E88" w:rsidRDefault="00DB4E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概　　　　　　　　要</w:t>
            </w:r>
          </w:p>
        </w:tc>
      </w:tr>
      <w:tr w:rsidR="00DB4E88" w14:paraId="30E19B33" w14:textId="77777777" w:rsidTr="008B6EDD">
        <w:trPr>
          <w:cantSplit/>
        </w:trPr>
        <w:tc>
          <w:tcPr>
            <w:tcW w:w="2226" w:type="dxa"/>
            <w:gridSpan w:val="3"/>
            <w:tcBorders>
              <w:top w:val="single" w:sz="4" w:space="0" w:color="auto"/>
            </w:tcBorders>
          </w:tcPr>
          <w:p w14:paraId="41F86E67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（著書）</w:t>
            </w:r>
          </w:p>
          <w:p w14:paraId="72B043E6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F29D0A1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14:paraId="323596EB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CEB7489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  <w:tcBorders>
              <w:top w:val="single" w:sz="4" w:space="0" w:color="auto"/>
            </w:tcBorders>
          </w:tcPr>
          <w:p w14:paraId="7FE28A53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2FA38670" w14:textId="77777777" w:rsidTr="008B6EDD">
        <w:trPr>
          <w:cantSplit/>
          <w:trHeight w:val="632"/>
        </w:trPr>
        <w:tc>
          <w:tcPr>
            <w:tcW w:w="383" w:type="dxa"/>
            <w:tcBorders>
              <w:right w:val="nil"/>
            </w:tcBorders>
          </w:tcPr>
          <w:p w14:paraId="5A0BAF8B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1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0D5A544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5D609131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5CAEFDB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4048F59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4A021844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4D69B8F3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6BE930B8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6BFEF901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2C2D8D69" w14:textId="77777777" w:rsidTr="008B6EDD">
        <w:trPr>
          <w:cantSplit/>
        </w:trPr>
        <w:tc>
          <w:tcPr>
            <w:tcW w:w="383" w:type="dxa"/>
            <w:tcBorders>
              <w:right w:val="nil"/>
            </w:tcBorders>
          </w:tcPr>
          <w:p w14:paraId="2F693FE5" w14:textId="77777777" w:rsidR="00DB4E88" w:rsidRDefault="00DB4E88">
            <w:pPr>
              <w:spacing w:line="240" w:lineRule="atLeast"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2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73C4F96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66A19E2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613CB94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719D79DD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41590AA5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0FFA436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0EF933CB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0944B702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2FDAABA9" w14:textId="77777777" w:rsidTr="008B6EDD">
        <w:trPr>
          <w:cantSplit/>
        </w:trPr>
        <w:tc>
          <w:tcPr>
            <w:tcW w:w="383" w:type="dxa"/>
            <w:tcBorders>
              <w:right w:val="nil"/>
            </w:tcBorders>
          </w:tcPr>
          <w:p w14:paraId="6A96CC22" w14:textId="77777777" w:rsidR="00DB4E88" w:rsidRDefault="00DB4E88">
            <w:pPr>
              <w:spacing w:line="240" w:lineRule="atLeast"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lastRenderedPageBreak/>
              <w:t>3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36223022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589D64E3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29343ED2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545AB669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3714B5D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309178FD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57DB4100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11597498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7DEC1386" w14:textId="77777777" w:rsidTr="008B6EDD">
        <w:trPr>
          <w:cantSplit/>
        </w:trPr>
        <w:tc>
          <w:tcPr>
            <w:tcW w:w="383" w:type="dxa"/>
            <w:tcBorders>
              <w:right w:val="nil"/>
            </w:tcBorders>
          </w:tcPr>
          <w:p w14:paraId="72F82DF6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36081FB8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70B5984D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01A0C69A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0FEFA28B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773B627F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3C3E89BA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46366FE0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316EACE8" w14:textId="77777777" w:rsidR="00DB4E88" w:rsidRDefault="00DB4E88">
            <w:pPr>
              <w:pStyle w:val="a4"/>
              <w:widowControl w:val="0"/>
              <w:tabs>
                <w:tab w:val="clear" w:pos="4252"/>
                <w:tab w:val="clear" w:pos="8504"/>
              </w:tabs>
              <w:wordWrap w:val="0"/>
              <w:snapToGrid/>
              <w:spacing w:line="240" w:lineRule="atLeast"/>
              <w:rPr>
                <w:rFonts w:ascii="ＭＳ 明朝"/>
              </w:rPr>
            </w:pPr>
          </w:p>
        </w:tc>
      </w:tr>
      <w:tr w:rsidR="00DB4E88" w14:paraId="5446F787" w14:textId="77777777" w:rsidTr="008B6EDD">
        <w:trPr>
          <w:cantSplit/>
          <w:trHeight w:val="336"/>
        </w:trPr>
        <w:tc>
          <w:tcPr>
            <w:tcW w:w="383" w:type="dxa"/>
            <w:tcBorders>
              <w:right w:val="nil"/>
            </w:tcBorders>
          </w:tcPr>
          <w:p w14:paraId="64B5F450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336A8BF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1989241B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3D3AE651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17A28858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5155666B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5B0F06A2" w14:textId="77777777" w:rsidTr="008B6EDD">
        <w:trPr>
          <w:cantSplit/>
        </w:trPr>
        <w:tc>
          <w:tcPr>
            <w:tcW w:w="2226" w:type="dxa"/>
            <w:gridSpan w:val="3"/>
          </w:tcPr>
          <w:p w14:paraId="4192DC05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（学術論文）</w:t>
            </w:r>
          </w:p>
          <w:p w14:paraId="3A0F8DD3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01C0A19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56049BDD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09DC3DFD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6142CF13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3BF9CB4D" w14:textId="77777777" w:rsidTr="008B6EDD">
        <w:trPr>
          <w:cantSplit/>
        </w:trPr>
        <w:tc>
          <w:tcPr>
            <w:tcW w:w="383" w:type="dxa"/>
            <w:tcBorders>
              <w:right w:val="nil"/>
            </w:tcBorders>
          </w:tcPr>
          <w:p w14:paraId="6A7E62EB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0DA5CB0F" w14:textId="77777777" w:rsidR="00DB4E88" w:rsidRDefault="00DB4E88">
            <w:pPr>
              <w:spacing w:line="240" w:lineRule="atLeast"/>
              <w:jc w:val="left"/>
              <w:rPr>
                <w:rFonts w:ascii="ＭＳ Ｐ明朝" w:eastAsia="ＭＳ Ｐ明朝"/>
              </w:rPr>
            </w:pPr>
          </w:p>
          <w:p w14:paraId="2C6BB154" w14:textId="77777777" w:rsidR="00DB4E88" w:rsidRDefault="00DB4E88">
            <w:pPr>
              <w:spacing w:line="240" w:lineRule="atLeast"/>
              <w:jc w:val="left"/>
              <w:rPr>
                <w:rFonts w:ascii="ＭＳ Ｐ明朝" w:eastAsia="ＭＳ Ｐ明朝"/>
              </w:rPr>
            </w:pPr>
          </w:p>
          <w:p w14:paraId="3A7EA3CE" w14:textId="77777777" w:rsidR="00DB4E88" w:rsidRDefault="00DB4E88">
            <w:pPr>
              <w:spacing w:line="240" w:lineRule="atLeast"/>
              <w:jc w:val="left"/>
              <w:rPr>
                <w:rFonts w:ascii="ＭＳ Ｐ明朝" w:eastAsia="ＭＳ Ｐ明朝"/>
              </w:rPr>
            </w:pPr>
          </w:p>
          <w:p w14:paraId="275EE9D5" w14:textId="77777777" w:rsidR="00DB4E88" w:rsidRDefault="00DB4E88">
            <w:pPr>
              <w:spacing w:line="240" w:lineRule="atLeast"/>
              <w:jc w:val="left"/>
              <w:rPr>
                <w:rFonts w:ascii="ＭＳ Ｐ明朝" w:eastAsia="ＭＳ Ｐ明朝"/>
              </w:rPr>
            </w:pPr>
          </w:p>
        </w:tc>
        <w:tc>
          <w:tcPr>
            <w:tcW w:w="708" w:type="dxa"/>
          </w:tcPr>
          <w:p w14:paraId="7F3D5B9A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6FF0313B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6C9DA23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7665D719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0486BAE0" w14:textId="77777777" w:rsidTr="008B6EDD">
        <w:trPr>
          <w:cantSplit/>
        </w:trPr>
        <w:tc>
          <w:tcPr>
            <w:tcW w:w="383" w:type="dxa"/>
            <w:tcBorders>
              <w:right w:val="nil"/>
            </w:tcBorders>
          </w:tcPr>
          <w:p w14:paraId="78F90E21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059FFAEF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656A4883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396CB171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19E00C7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434A6DC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1962F2AB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04044F82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346AE959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71232C2E" w14:textId="77777777" w:rsidTr="008B6EDD">
        <w:trPr>
          <w:cantSplit/>
        </w:trPr>
        <w:tc>
          <w:tcPr>
            <w:tcW w:w="383" w:type="dxa"/>
            <w:tcBorders>
              <w:right w:val="nil"/>
            </w:tcBorders>
          </w:tcPr>
          <w:p w14:paraId="3FBBD80D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245C38CD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00FBCE4B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5725C11A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5E6DE29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389A2ECB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0E01F239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7BB62B54" w14:textId="77777777" w:rsidR="00DB4E88" w:rsidRDefault="00DB4E88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16A91F51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70817D99" w14:textId="77777777" w:rsidTr="008B6EDD">
        <w:trPr>
          <w:cantSplit/>
        </w:trPr>
        <w:tc>
          <w:tcPr>
            <w:tcW w:w="383" w:type="dxa"/>
            <w:tcBorders>
              <w:right w:val="nil"/>
            </w:tcBorders>
          </w:tcPr>
          <w:p w14:paraId="6D62E508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05F95BB8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4A406667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23A55EFA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1A396355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26A4646F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0BADC4C7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2462C097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7B832077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4AF79484" w14:textId="77777777" w:rsidTr="008B6EDD">
        <w:trPr>
          <w:cantSplit/>
          <w:trHeight w:val="360"/>
        </w:trPr>
        <w:tc>
          <w:tcPr>
            <w:tcW w:w="383" w:type="dxa"/>
            <w:tcBorders>
              <w:right w:val="nil"/>
            </w:tcBorders>
          </w:tcPr>
          <w:p w14:paraId="32BC46E7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7BF8CA2E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127144BE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1E66F495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6EC1BD83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19902C13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1CBFB9E8" w14:textId="77777777" w:rsidTr="008B6EDD">
        <w:trPr>
          <w:cantSplit/>
        </w:trPr>
        <w:tc>
          <w:tcPr>
            <w:tcW w:w="2226" w:type="dxa"/>
            <w:gridSpan w:val="3"/>
          </w:tcPr>
          <w:p w14:paraId="17096DF6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（その他）</w:t>
            </w:r>
          </w:p>
          <w:p w14:paraId="5FCC4052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39CC6E58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72B1F6AA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3050C9A6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2654C2BE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24167C67" w14:textId="77777777" w:rsidTr="008B6EDD">
        <w:trPr>
          <w:cantSplit/>
        </w:trPr>
        <w:tc>
          <w:tcPr>
            <w:tcW w:w="390" w:type="dxa"/>
            <w:gridSpan w:val="2"/>
            <w:tcBorders>
              <w:right w:val="nil"/>
            </w:tcBorders>
          </w:tcPr>
          <w:p w14:paraId="024BCCAE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</w:p>
        </w:tc>
        <w:tc>
          <w:tcPr>
            <w:tcW w:w="1836" w:type="dxa"/>
            <w:tcBorders>
              <w:left w:val="nil"/>
            </w:tcBorders>
          </w:tcPr>
          <w:p w14:paraId="30F7E90F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31B4A09F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7982B8C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26F74292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76C1AF2E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7F6A773C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326D3EFF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7B13202B" w14:textId="77777777" w:rsidTr="008B6EDD">
        <w:trPr>
          <w:cantSplit/>
        </w:trPr>
        <w:tc>
          <w:tcPr>
            <w:tcW w:w="390" w:type="dxa"/>
            <w:gridSpan w:val="2"/>
            <w:tcBorders>
              <w:right w:val="nil"/>
            </w:tcBorders>
          </w:tcPr>
          <w:p w14:paraId="0DAF4500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1836" w:type="dxa"/>
            <w:tcBorders>
              <w:left w:val="nil"/>
            </w:tcBorders>
          </w:tcPr>
          <w:p w14:paraId="17F6D2B7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72FE756B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26EB79E4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32AFE896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217A8448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74318410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2AA445B6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580749F4" w14:textId="77777777" w:rsidTr="008B6EDD">
        <w:trPr>
          <w:cantSplit/>
          <w:trHeight w:val="556"/>
        </w:trPr>
        <w:tc>
          <w:tcPr>
            <w:tcW w:w="390" w:type="dxa"/>
            <w:gridSpan w:val="2"/>
            <w:tcBorders>
              <w:right w:val="nil"/>
            </w:tcBorders>
          </w:tcPr>
          <w:p w14:paraId="27C615A6" w14:textId="77777777" w:rsidR="00DB4E88" w:rsidRDefault="00DB4E88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1836" w:type="dxa"/>
            <w:tcBorders>
              <w:left w:val="nil"/>
            </w:tcBorders>
          </w:tcPr>
          <w:p w14:paraId="753936E0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2EFB2AB5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  <w:p w14:paraId="74A23AFE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708" w:type="dxa"/>
          </w:tcPr>
          <w:p w14:paraId="0EBE08EE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18" w:type="dxa"/>
            <w:gridSpan w:val="3"/>
          </w:tcPr>
          <w:p w14:paraId="2B69403E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</w:tcPr>
          <w:p w14:paraId="7FD263AF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3459" w:type="dxa"/>
            <w:gridSpan w:val="4"/>
          </w:tcPr>
          <w:p w14:paraId="4547369F" w14:textId="77777777" w:rsidR="00DB4E88" w:rsidRDefault="00DB4E88">
            <w:pPr>
              <w:spacing w:line="240" w:lineRule="atLeast"/>
              <w:rPr>
                <w:rFonts w:ascii="ＭＳ 明朝"/>
              </w:rPr>
            </w:pPr>
          </w:p>
        </w:tc>
      </w:tr>
      <w:tr w:rsidR="00DB4E88" w14:paraId="7B844AA2" w14:textId="77777777" w:rsidTr="008B6EDD">
        <w:tblPrEx>
          <w:tblBorders>
            <w:insideH w:val="single" w:sz="4" w:space="0" w:color="auto"/>
          </w:tblBorders>
        </w:tblPrEx>
        <w:trPr>
          <w:cantSplit/>
          <w:trHeight w:val="385"/>
        </w:trPr>
        <w:tc>
          <w:tcPr>
            <w:tcW w:w="3707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AACE777" w14:textId="77777777" w:rsidR="00DB4E88" w:rsidRDefault="00DB4E88">
            <w:pPr>
              <w:spacing w:line="48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88131" w14:textId="77777777" w:rsidR="00DB4E88" w:rsidRDefault="00DB4E88">
            <w:pPr>
              <w:spacing w:line="480" w:lineRule="auto"/>
              <w:rPr>
                <w:rFonts w:ascii="ＭＳ 明朝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12127" w14:textId="77777777" w:rsidR="00DB4E88" w:rsidRDefault="00DB4E88">
            <w:pPr>
              <w:spacing w:line="480" w:lineRule="auto"/>
              <w:rPr>
                <w:rFonts w:ascii="ＭＳ 明朝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C217B4F" w14:textId="77777777" w:rsidR="00DB4E88" w:rsidRDefault="00DB4E88">
            <w:pPr>
              <w:spacing w:line="480" w:lineRule="auto"/>
              <w:rPr>
                <w:rFonts w:ascii="ＭＳ 明朝"/>
              </w:rPr>
            </w:pPr>
          </w:p>
        </w:tc>
      </w:tr>
      <w:tr w:rsidR="00DB4E88" w14:paraId="4AA85FC5" w14:textId="77777777" w:rsidTr="008B6EDD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3089" w:type="dxa"/>
            <w:gridSpan w:val="5"/>
            <w:tcBorders>
              <w:top w:val="nil"/>
              <w:right w:val="nil"/>
            </w:tcBorders>
          </w:tcPr>
          <w:p w14:paraId="1D301264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3814" w:type="dxa"/>
            <w:gridSpan w:val="5"/>
            <w:tcBorders>
              <w:top w:val="nil"/>
              <w:left w:val="nil"/>
              <w:right w:val="nil"/>
            </w:tcBorders>
          </w:tcPr>
          <w:p w14:paraId="583E46FD" w14:textId="77777777" w:rsidR="00DB4E88" w:rsidRDefault="00DB4E88">
            <w:pPr>
              <w:jc w:val="right"/>
              <w:rPr>
                <w:rFonts w:ascii="ＭＳ 明朝"/>
              </w:rPr>
            </w:pPr>
          </w:p>
          <w:p w14:paraId="68364EBF" w14:textId="77777777" w:rsidR="00DB4E88" w:rsidRDefault="00DB4E88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</w:tcPr>
          <w:p w14:paraId="0677D260" w14:textId="77777777" w:rsidR="00DB4E88" w:rsidRDefault="00DB4E88">
            <w:pPr>
              <w:rPr>
                <w:rFonts w:ascii="ＭＳ 明朝"/>
              </w:rPr>
            </w:pPr>
          </w:p>
          <w:p w14:paraId="3DCE7050" w14:textId="77777777" w:rsidR="00DB4E88" w:rsidRDefault="00DB4E88">
            <w:pPr>
              <w:rPr>
                <w:rFonts w:ascii="ＭＳ 明朝"/>
                <w:sz w:val="21"/>
              </w:rPr>
            </w:pPr>
          </w:p>
          <w:p w14:paraId="33B772D2" w14:textId="77777777" w:rsidR="00DB4E88" w:rsidRDefault="00DB4E88">
            <w:pPr>
              <w:rPr>
                <w:rFonts w:ascii="ＭＳ 明朝"/>
              </w:rPr>
            </w:pPr>
          </w:p>
        </w:tc>
        <w:tc>
          <w:tcPr>
            <w:tcW w:w="341" w:type="dxa"/>
            <w:tcBorders>
              <w:top w:val="nil"/>
              <w:left w:val="nil"/>
            </w:tcBorders>
          </w:tcPr>
          <w:p w14:paraId="1FBCC040" w14:textId="77777777" w:rsidR="00DB4E88" w:rsidRDefault="00DB4E88">
            <w:pPr>
              <w:rPr>
                <w:rFonts w:ascii="ＭＳ 明朝"/>
              </w:rPr>
            </w:pPr>
          </w:p>
          <w:p w14:paraId="2728288D" w14:textId="77777777" w:rsidR="00DB4E88" w:rsidRDefault="00DB4E8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印</w:t>
            </w:r>
          </w:p>
        </w:tc>
      </w:tr>
    </w:tbl>
    <w:p w14:paraId="386EEB66" w14:textId="77777777" w:rsidR="00DB4E88" w:rsidRDefault="00DB4E88">
      <w:pPr>
        <w:rPr>
          <w:rFonts w:asci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E3C18" w14:paraId="37187BFC" w14:textId="77777777" w:rsidTr="007E3C18">
        <w:trPr>
          <w:trHeight w:val="2840"/>
        </w:trPr>
        <w:tc>
          <w:tcPr>
            <w:tcW w:w="9629" w:type="dxa"/>
          </w:tcPr>
          <w:p w14:paraId="6DAA3DF9" w14:textId="12063CA9" w:rsidR="007E3C18" w:rsidRPr="007E3C18" w:rsidRDefault="007E3C18">
            <w:pPr>
              <w:rPr>
                <w:rFonts w:ascii="ＭＳ 明朝"/>
                <w:sz w:val="22"/>
                <w:szCs w:val="22"/>
              </w:rPr>
            </w:pPr>
            <w:r w:rsidRPr="007E3C18">
              <w:rPr>
                <w:rFonts w:ascii="ＭＳ 明朝" w:hint="eastAsia"/>
                <w:sz w:val="22"/>
                <w:szCs w:val="22"/>
              </w:rPr>
              <w:t>本学で授業を行う上での抱負を記入してください。</w:t>
            </w:r>
          </w:p>
        </w:tc>
      </w:tr>
    </w:tbl>
    <w:p w14:paraId="0155BE0A" w14:textId="77777777" w:rsidR="007E3C18" w:rsidRDefault="007E3C18">
      <w:pPr>
        <w:rPr>
          <w:rFonts w:ascii="ＭＳ 明朝"/>
        </w:rPr>
      </w:pPr>
    </w:p>
    <w:sectPr w:rsidR="007E3C18">
      <w:footerReference w:type="even" r:id="rId7"/>
      <w:footerReference w:type="default" r:id="rId8"/>
      <w:pgSz w:w="11907" w:h="16840" w:code="9"/>
      <w:pgMar w:top="1191" w:right="1134" w:bottom="1191" w:left="1134" w:header="720" w:footer="720" w:gutter="0"/>
      <w:pgNumType w:start="1" w:chapStyle="1"/>
      <w:cols w:space="720"/>
      <w:docGrid w:type="linesAndChars" w:linePitch="368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0A32" w14:textId="77777777" w:rsidR="00383F89" w:rsidRDefault="00383F89">
      <w:r>
        <w:separator/>
      </w:r>
    </w:p>
  </w:endnote>
  <w:endnote w:type="continuationSeparator" w:id="0">
    <w:p w14:paraId="5C73A4BB" w14:textId="77777777" w:rsidR="00383F89" w:rsidRDefault="0038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5FDF" w14:textId="77777777" w:rsidR="00DB4E88" w:rsidRDefault="00DB4E8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EABECA" w14:textId="77777777" w:rsidR="00DB4E88" w:rsidRDefault="00DB4E8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5C44" w14:textId="77777777" w:rsidR="00DB4E88" w:rsidRDefault="00DB4E8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04D2">
      <w:rPr>
        <w:rStyle w:val="a6"/>
        <w:noProof/>
      </w:rPr>
      <w:t>3</w:t>
    </w:r>
    <w:r>
      <w:rPr>
        <w:rStyle w:val="a6"/>
      </w:rPr>
      <w:fldChar w:fldCharType="end"/>
    </w:r>
  </w:p>
  <w:p w14:paraId="16818A53" w14:textId="77777777" w:rsidR="00DB4E88" w:rsidRDefault="00DB4E88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ADACD" w14:textId="77777777" w:rsidR="00383F89" w:rsidRDefault="00383F89">
      <w:r>
        <w:separator/>
      </w:r>
    </w:p>
  </w:footnote>
  <w:footnote w:type="continuationSeparator" w:id="0">
    <w:p w14:paraId="761B3158" w14:textId="77777777" w:rsidR="00383F89" w:rsidRDefault="00383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B479A"/>
    <w:multiLevelType w:val="multilevel"/>
    <w:tmpl w:val="04090029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pStyle w:val="2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pStyle w:val="3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pStyle w:val="4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</w:lvl>
  </w:abstractNum>
  <w:num w:numId="1" w16cid:durableId="86140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proofState w:spelling="clean" w:grammar="clean"/>
  <w:attachedTemplate r:id="rId1"/>
  <w:defaultTabStop w:val="360"/>
  <w:consecutiveHyphenLimit w:val="2"/>
  <w:hyphenationZone w:val="142"/>
  <w:doNotHyphenateCaps/>
  <w:drawingGridHorizontalSpacing w:val="181"/>
  <w:drawingGridVerticalSpacing w:val="18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D9"/>
    <w:rsid w:val="001C7356"/>
    <w:rsid w:val="00383F89"/>
    <w:rsid w:val="005219D0"/>
    <w:rsid w:val="005720DE"/>
    <w:rsid w:val="005A67D6"/>
    <w:rsid w:val="006C4B57"/>
    <w:rsid w:val="00760C54"/>
    <w:rsid w:val="007B4A1A"/>
    <w:rsid w:val="007E3C18"/>
    <w:rsid w:val="00851EB1"/>
    <w:rsid w:val="0085314A"/>
    <w:rsid w:val="008B6EDD"/>
    <w:rsid w:val="00AF72F9"/>
    <w:rsid w:val="00B44D0A"/>
    <w:rsid w:val="00B44E4E"/>
    <w:rsid w:val="00C304D2"/>
    <w:rsid w:val="00C95F36"/>
    <w:rsid w:val="00CC4398"/>
    <w:rsid w:val="00DB4E88"/>
    <w:rsid w:val="00E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4323F"/>
  <w15:chartTrackingRefBased/>
  <w15:docId w15:val="{5D6AF6AD-FA9C-434E-BD11-6E2A61C5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jc w:val="both"/>
      <w:textAlignment w:val="baseline"/>
    </w:pPr>
    <w:rPr>
      <w:rFonts w:ascii="Arial" w:eastAsia="ＭＳ 明朝" w:hAnsi="Arial"/>
      <w:sz w:val="18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eastAsia="ＭＳ ゴシック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outlineLvl w:val="1"/>
    </w:pPr>
    <w:rPr>
      <w:rFonts w:eastAsia="ＭＳ ゴシック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rFonts w:eastAsia="ＭＳ ゴシック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outlineLvl w:val="4"/>
    </w:pPr>
    <w:rPr>
      <w:rFonts w:eastAsia="ＭＳ ゴシック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pPr>
      <w:pBdr>
        <w:left w:val="single" w:sz="18" w:space="1" w:color="auto"/>
      </w:pBdr>
    </w:pPr>
    <w:rPr>
      <w:noProof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0">
    <w:name w:val="Normal Indent"/>
    <w:basedOn w:val="a"/>
    <w:semiHidden/>
    <w:pPr>
      <w:ind w:left="851"/>
    </w:pPr>
  </w:style>
  <w:style w:type="character" w:styleId="a6">
    <w:name w:val="page number"/>
    <w:basedOn w:val="a1"/>
    <w:semiHidden/>
  </w:style>
  <w:style w:type="table" w:styleId="a7">
    <w:name w:val="Table Grid"/>
    <w:basedOn w:val="a2"/>
    <w:uiPriority w:val="59"/>
    <w:rsid w:val="007E3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Email</Template>
  <TotalTime>104</TotalTime>
  <Pages>3</Pages>
  <Words>408</Words>
  <Characters>413</Characters>
  <Application>Microsoft Office Word</Application>
  <DocSecurity>0</DocSecurity>
  <Lines>308</Lines>
  <Paragraphs>80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電子メール用テンプレート</vt:lpstr>
      <vt:lpstr>電子メール用テンプレート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電子メール用テンプレート</dc:title>
  <dc:subject/>
  <dc:creator>奥野</dc:creator>
  <cp:keywords/>
  <dc:description/>
  <cp:lastModifiedBy>大村 哲也</cp:lastModifiedBy>
  <cp:revision>9</cp:revision>
  <cp:lastPrinted>2025-11-25T01:31:00Z</cp:lastPrinted>
  <dcterms:created xsi:type="dcterms:W3CDTF">2023-05-17T01:37:00Z</dcterms:created>
  <dcterms:modified xsi:type="dcterms:W3CDTF">2025-11-25T01:49:00Z</dcterms:modified>
</cp:coreProperties>
</file>