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603"/>
        <w:gridCol w:w="1086"/>
        <w:gridCol w:w="1810"/>
        <w:gridCol w:w="2481"/>
      </w:tblGrid>
      <w:tr w:rsidR="00DB4E88" w14:paraId="3376B6AC" w14:textId="77777777" w:rsidTr="005219D0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2DEB6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 xml:space="preserve">静岡文化芸術大学 </w:t>
            </w:r>
          </w:p>
        </w:tc>
      </w:tr>
      <w:tr w:rsidR="00DB4E88" w14:paraId="08EA798C" w14:textId="77777777" w:rsidTr="005219D0">
        <w:trPr>
          <w:cantSplit/>
          <w:trHeight w:val="181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AB40E" w14:textId="77777777" w:rsidR="00DB4E88" w:rsidRDefault="005219D0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251B90" wp14:editId="3C9F23FA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-254000</wp:posOffset>
                      </wp:positionV>
                      <wp:extent cx="1109345" cy="1405890"/>
                      <wp:effectExtent l="0" t="0" r="14605" b="2286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345" cy="140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CA30F" w14:textId="77777777" w:rsidR="00DB4E88" w:rsidRDefault="00DB4E88"/>
                                <w:p w14:paraId="7F18219B" w14:textId="77777777" w:rsidR="00DB4E88" w:rsidRDefault="00DB4E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写真添付位置</w:t>
                                  </w:r>
                                </w:p>
                                <w:p w14:paraId="5BCE2920" w14:textId="77777777" w:rsidR="00DB4E88" w:rsidRDefault="00DB4E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51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89.1pt;margin-top:-20pt;width:87.35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EeFw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">
                      <v:textbox>
                        <w:txbxContent>
                          <w:p w14:paraId="084CA30F" w14:textId="77777777" w:rsidR="00DB4E88" w:rsidRDefault="00DB4E88"/>
                          <w:p w14:paraId="7F18219B" w14:textId="77777777" w:rsidR="00DB4E88" w:rsidRDefault="00DB4E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写真添付位置</w:t>
                            </w:r>
                          </w:p>
                          <w:p w14:paraId="5BCE2920" w14:textId="77777777" w:rsidR="00DB4E88" w:rsidRDefault="00DB4E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E88">
              <w:rPr>
                <w:rFonts w:ascii="ＭＳ 明朝" w:hint="eastAsia"/>
                <w:sz w:val="28"/>
              </w:rPr>
              <w:t>非常勤講師候補者履歴・業績書</w:t>
            </w:r>
          </w:p>
        </w:tc>
      </w:tr>
      <w:tr w:rsidR="00DB4E88" w14:paraId="56E8BF50" w14:textId="77777777" w:rsidTr="005219D0">
        <w:trPr>
          <w:cantSplit/>
        </w:trPr>
        <w:tc>
          <w:tcPr>
            <w:tcW w:w="9639" w:type="dxa"/>
            <w:gridSpan w:val="5"/>
            <w:tcBorders>
              <w:top w:val="nil"/>
            </w:tcBorders>
          </w:tcPr>
          <w:p w14:paraId="26459819" w14:textId="77777777" w:rsidR="00DB4E88" w:rsidRDefault="00DB4E88">
            <w:pPr>
              <w:spacing w:line="400" w:lineRule="atLeas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履　　　　　歴　　　　　書</w:t>
            </w:r>
          </w:p>
        </w:tc>
      </w:tr>
      <w:tr w:rsidR="00DB4E88" w14:paraId="70DECAFE" w14:textId="77777777" w:rsidTr="005219D0">
        <w:trPr>
          <w:trHeight w:val="420"/>
        </w:trPr>
        <w:tc>
          <w:tcPr>
            <w:tcW w:w="1659" w:type="dxa"/>
          </w:tcPr>
          <w:p w14:paraId="3A003DC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\o\ad(\s\up 8(</w:instrText>
            </w:r>
            <w:r>
              <w:rPr>
                <w:rFonts w:ascii="ＭＳ 明朝" w:hint="eastAsia"/>
                <w:sz w:val="12"/>
              </w:rPr>
              <w:instrText>フリガナ</w:instrText>
            </w:r>
            <w:r>
              <w:rPr>
                <w:rFonts w:ascii="ＭＳ 明朝"/>
              </w:rPr>
              <w:instrText>),</w:instrText>
            </w:r>
            <w:r>
              <w:rPr>
                <w:rFonts w:ascii="ＭＳ 明朝" w:hint="eastAsia"/>
              </w:rPr>
              <w:instrText>氏　　　　　　名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2603" w:type="dxa"/>
          </w:tcPr>
          <w:p w14:paraId="364F9DDE" w14:textId="77777777" w:rsidR="00DB4E88" w:rsidRDefault="00DB4E88" w:rsidP="006C4B57">
            <w:pPr>
              <w:spacing w:line="400" w:lineRule="atLeas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　　　　　</w:t>
            </w:r>
            <w:r w:rsidR="008F7491">
              <w:rPr>
                <w:rFonts w:ascii="ＭＳ 明朝" w:hint="eastAsia"/>
                <w:sz w:val="21"/>
              </w:rPr>
              <w:t xml:space="preserve">　</w:t>
            </w:r>
          </w:p>
        </w:tc>
        <w:tc>
          <w:tcPr>
            <w:tcW w:w="1086" w:type="dxa"/>
          </w:tcPr>
          <w:p w14:paraId="27681090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810" w:type="dxa"/>
          </w:tcPr>
          <w:p w14:paraId="5E501FA7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国籍（外国籍の方）</w:t>
            </w:r>
          </w:p>
        </w:tc>
        <w:tc>
          <w:tcPr>
            <w:tcW w:w="2481" w:type="dxa"/>
          </w:tcPr>
          <w:p w14:paraId="42DB447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32B4B515" w14:textId="77777777" w:rsidTr="005219D0">
        <w:trPr>
          <w:cantSplit/>
          <w:trHeight w:val="420"/>
        </w:trPr>
        <w:tc>
          <w:tcPr>
            <w:tcW w:w="1659" w:type="dxa"/>
          </w:tcPr>
          <w:p w14:paraId="2E1E67D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生年月日（年齢）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3689" w:type="dxa"/>
            <w:gridSpan w:val="2"/>
          </w:tcPr>
          <w:p w14:paraId="5F82566E" w14:textId="77777777" w:rsidR="00DB4E88" w:rsidRDefault="00DB4E88">
            <w:pPr>
              <w:spacing w:line="400" w:lineRule="atLeast"/>
              <w:ind w:firstLineChars="200" w:firstLine="36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日（満　　才）</w:t>
            </w:r>
          </w:p>
        </w:tc>
        <w:tc>
          <w:tcPr>
            <w:tcW w:w="4291" w:type="dxa"/>
            <w:gridSpan w:val="2"/>
          </w:tcPr>
          <w:p w14:paraId="263AA410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E150323" w14:textId="77777777" w:rsidTr="005219D0">
        <w:trPr>
          <w:cantSplit/>
          <w:trHeight w:val="420"/>
        </w:trPr>
        <w:tc>
          <w:tcPr>
            <w:tcW w:w="1659" w:type="dxa"/>
          </w:tcPr>
          <w:p w14:paraId="5993B41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現住所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980" w:type="dxa"/>
            <w:gridSpan w:val="4"/>
          </w:tcPr>
          <w:p w14:paraId="1271429C" w14:textId="77777777" w:rsidR="00DB4E88" w:rsidRDefault="00C304D2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ED2FD9" w14:paraId="419A7A8E" w14:textId="77777777" w:rsidTr="005219D0">
        <w:trPr>
          <w:cantSplit/>
          <w:trHeight w:val="420"/>
        </w:trPr>
        <w:tc>
          <w:tcPr>
            <w:tcW w:w="1659" w:type="dxa"/>
          </w:tcPr>
          <w:p w14:paraId="27260C7D" w14:textId="77777777" w:rsidR="00ED2FD9" w:rsidRDefault="00ED2FD9" w:rsidP="00ED2FD9">
            <w:pPr>
              <w:spacing w:line="4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3689" w:type="dxa"/>
            <w:gridSpan w:val="2"/>
          </w:tcPr>
          <w:p w14:paraId="79B9E8C7" w14:textId="77777777" w:rsidR="00ED2FD9" w:rsidRDefault="00ED2FD9" w:rsidP="001C7356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（電話）</w:t>
            </w:r>
          </w:p>
        </w:tc>
        <w:tc>
          <w:tcPr>
            <w:tcW w:w="4291" w:type="dxa"/>
            <w:gridSpan w:val="2"/>
          </w:tcPr>
          <w:p w14:paraId="6C242489" w14:textId="77777777" w:rsidR="00ED2FD9" w:rsidRDefault="00ED2FD9" w:rsidP="00ED2FD9">
            <w:pPr>
              <w:spacing w:line="400" w:lineRule="atLeast"/>
              <w:ind w:firstLineChars="1783" w:firstLine="3243"/>
              <w:rPr>
                <w:rFonts w:ascii="ＭＳ 明朝"/>
              </w:rPr>
            </w:pPr>
            <w:r>
              <w:rPr>
                <w:rFonts w:ascii="ＭＳ 明朝" w:hint="eastAsia"/>
              </w:rPr>
              <w:t>（e-mail）</w:t>
            </w:r>
          </w:p>
        </w:tc>
      </w:tr>
      <w:tr w:rsidR="00ED2FD9" w14:paraId="1A7D3D04" w14:textId="77777777" w:rsidTr="005219D0">
        <w:trPr>
          <w:cantSplit/>
        </w:trPr>
        <w:tc>
          <w:tcPr>
            <w:tcW w:w="9639" w:type="dxa"/>
            <w:gridSpan w:val="5"/>
          </w:tcPr>
          <w:p w14:paraId="5E5C6AE2" w14:textId="77777777" w:rsidR="00ED2FD9" w:rsidRDefault="00ED2FD9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学歴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 w:rsidR="00C95F36">
              <w:rPr>
                <w:rFonts w:ascii="ＭＳ 明朝" w:hint="eastAsia"/>
              </w:rPr>
              <w:t xml:space="preserve">　　（ 学 位 を 記 入 ）</w:t>
            </w:r>
          </w:p>
        </w:tc>
      </w:tr>
      <w:tr w:rsidR="00DB4E88" w14:paraId="44BF7D9F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519A7EEB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2F03ED9D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　　　項</w:t>
            </w:r>
          </w:p>
        </w:tc>
      </w:tr>
      <w:tr w:rsidR="00DB4E88" w14:paraId="5DA9471D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01431196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05064C49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atLeast"/>
              <w:rPr>
                <w:rFonts w:ascii="ＭＳ 明朝"/>
              </w:rPr>
            </w:pPr>
          </w:p>
        </w:tc>
      </w:tr>
      <w:tr w:rsidR="00DB4E88" w14:paraId="694E7466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21A0A85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7C1268E1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6AAB2DF9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01D46638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4C621ACE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3D01FE56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40F91D5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245A7332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2B4B0637" w14:textId="77777777" w:rsidTr="005219D0">
        <w:trPr>
          <w:cantSplit/>
          <w:trHeight w:val="319"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1086F36D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single" w:sz="4" w:space="0" w:color="auto"/>
            </w:tcBorders>
          </w:tcPr>
          <w:p w14:paraId="2435495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6C9B71B8" w14:textId="77777777" w:rsidTr="005219D0">
        <w:trPr>
          <w:cantSplit/>
          <w:trHeight w:val="432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3A38A1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職歴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  <w:tr w:rsidR="00DB4E88" w14:paraId="5B3A6FDA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22669C27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558144D5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　　　項</w:t>
            </w:r>
          </w:p>
        </w:tc>
      </w:tr>
      <w:tr w:rsidR="00DB4E88" w14:paraId="39EA3059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6BE1DB2E" w14:textId="77777777" w:rsidR="00DB4E88" w:rsidRDefault="00DB4E88">
            <w:pPr>
              <w:spacing w:line="400" w:lineRule="atLeast"/>
              <w:ind w:firstLineChars="200" w:firstLine="36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52A25D82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7FC8B69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684DA44A" w14:textId="77777777" w:rsidR="00DB4E88" w:rsidRDefault="00DB4E88">
            <w:pPr>
              <w:spacing w:line="400" w:lineRule="atLeast"/>
              <w:ind w:firstLineChars="200" w:firstLine="36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05A4A28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06B9ED99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E7CF79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2B340BE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4542FEFA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25DCB50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1F1A0BC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55C5B629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363C984F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4DABE038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ABF4B68" w14:textId="77777777" w:rsidTr="005219D0">
        <w:trPr>
          <w:cantSplit/>
          <w:trHeight w:val="989"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1CEA195D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single" w:sz="4" w:space="0" w:color="auto"/>
            </w:tcBorders>
          </w:tcPr>
          <w:p w14:paraId="5BDBCFC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</w:tbl>
    <w:p w14:paraId="37BC9226" w14:textId="77777777" w:rsidR="00DB4E88" w:rsidRDefault="00DB4E8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975"/>
      </w:tblGrid>
      <w:tr w:rsidR="00DB4E88" w14:paraId="1900DC44" w14:textId="77777777" w:rsidTr="005219D0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3F8C94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br w:type="page"/>
            </w:r>
            <w:r>
              <w:rPr>
                <w:rFonts w:ascii="ＭＳ 明朝" w:hint="eastAsia"/>
              </w:rPr>
              <w:t>取得資格・所属学会等</w:t>
            </w:r>
          </w:p>
        </w:tc>
      </w:tr>
      <w:tr w:rsidR="00DB4E88" w14:paraId="1E8D11C2" w14:textId="77777777" w:rsidTr="005219D0">
        <w:trPr>
          <w:cantSplit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10ECFA7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14:paraId="4041274A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　　　項</w:t>
            </w:r>
          </w:p>
        </w:tc>
      </w:tr>
      <w:tr w:rsidR="00DB4E88" w14:paraId="7B6CA33E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24EF0B15" w14:textId="77777777" w:rsidR="00DB4E88" w:rsidRDefault="00DB4E88">
            <w:pPr>
              <w:spacing w:line="400" w:lineRule="atLeast"/>
              <w:ind w:firstLineChars="200" w:firstLine="36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75" w:type="dxa"/>
            <w:tcBorders>
              <w:top w:val="nil"/>
              <w:bottom w:val="nil"/>
            </w:tcBorders>
          </w:tcPr>
          <w:p w14:paraId="0188E2A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3130E4DB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11BF7BA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75" w:type="dxa"/>
            <w:tcBorders>
              <w:top w:val="nil"/>
              <w:bottom w:val="nil"/>
            </w:tcBorders>
          </w:tcPr>
          <w:p w14:paraId="79F7C441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464ADD63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3BC8671F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75" w:type="dxa"/>
            <w:tcBorders>
              <w:top w:val="nil"/>
              <w:bottom w:val="nil"/>
            </w:tcBorders>
          </w:tcPr>
          <w:p w14:paraId="1228E7A2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4F7020BF" w14:textId="77777777" w:rsidTr="005219D0">
        <w:trPr>
          <w:cantSplit/>
          <w:trHeight w:val="578"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411BE6E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75" w:type="dxa"/>
            <w:tcBorders>
              <w:top w:val="nil"/>
              <w:bottom w:val="single" w:sz="4" w:space="0" w:color="auto"/>
            </w:tcBorders>
          </w:tcPr>
          <w:p w14:paraId="6675C76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</w:tbl>
    <w:p w14:paraId="1BA5272A" w14:textId="77777777" w:rsidR="005219D0" w:rsidRDefault="005219D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283"/>
        <w:gridCol w:w="1418"/>
        <w:gridCol w:w="1559"/>
        <w:gridCol w:w="602"/>
        <w:gridCol w:w="603"/>
        <w:gridCol w:w="602"/>
        <w:gridCol w:w="603"/>
        <w:gridCol w:w="1313"/>
      </w:tblGrid>
      <w:tr w:rsidR="00DB4E88" w14:paraId="01841D15" w14:textId="77777777" w:rsidTr="005219D0">
        <w:trPr>
          <w:cantSplit/>
        </w:trPr>
        <w:tc>
          <w:tcPr>
            <w:tcW w:w="9634" w:type="dxa"/>
            <w:gridSpan w:val="10"/>
            <w:tcBorders>
              <w:top w:val="single" w:sz="4" w:space="0" w:color="auto"/>
              <w:bottom w:val="nil"/>
            </w:tcBorders>
          </w:tcPr>
          <w:p w14:paraId="29DC3FB0" w14:textId="77777777" w:rsidR="00DB4E88" w:rsidRDefault="005A67D6" w:rsidP="005A67D6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lastRenderedPageBreak/>
              <w:t>現在の職務の状況</w:t>
            </w:r>
          </w:p>
        </w:tc>
      </w:tr>
      <w:tr w:rsidR="00DB4E88" w14:paraId="23875DE2" w14:textId="77777777" w:rsidTr="005219D0">
        <w:trPr>
          <w:cantSplit/>
          <w:trHeight w:val="237"/>
        </w:trPr>
        <w:tc>
          <w:tcPr>
            <w:tcW w:w="16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C4F73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勤務先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B7B0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職　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38FC3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学部、学科等（所属部局）の名称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F07DA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担当授業科目名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9BD1221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毎週担当授業時間数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D7753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　　考</w:t>
            </w:r>
          </w:p>
        </w:tc>
      </w:tr>
      <w:tr w:rsidR="00DB4E88" w14:paraId="2C9273D0" w14:textId="77777777" w:rsidTr="005219D0">
        <w:trPr>
          <w:cantSplit/>
          <w:trHeight w:val="271"/>
        </w:trPr>
        <w:tc>
          <w:tcPr>
            <w:tcW w:w="16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95975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599361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7BAB8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42ED74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C2EFF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専任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3946C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兼担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1DE62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兼任</w:t>
            </w:r>
          </w:p>
        </w:tc>
        <w:tc>
          <w:tcPr>
            <w:tcW w:w="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F5D25B3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313" w:type="dxa"/>
            <w:vMerge/>
            <w:tcBorders>
              <w:top w:val="nil"/>
              <w:bottom w:val="single" w:sz="4" w:space="0" w:color="auto"/>
            </w:tcBorders>
          </w:tcPr>
          <w:p w14:paraId="637C2488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66BC025B" w14:textId="77777777" w:rsidTr="005219D0">
        <w:trPr>
          <w:cantSplit/>
          <w:trHeight w:val="327"/>
        </w:trPr>
        <w:tc>
          <w:tcPr>
            <w:tcW w:w="1659" w:type="dxa"/>
            <w:tcBorders>
              <w:top w:val="nil"/>
              <w:bottom w:val="nil"/>
            </w:tcBorders>
          </w:tcPr>
          <w:p w14:paraId="0971B674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7122FB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1157E2C9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A3E633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1C320AB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65C940EC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74CC80DD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</w:tcBorders>
          </w:tcPr>
          <w:p w14:paraId="64788409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7E6E40E1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  <w:tr w:rsidR="00DB4E88" w14:paraId="73683355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55B3386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8764A4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002CBB47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19422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170B7DDB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EE7F873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14332EF8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</w:tcBorders>
          </w:tcPr>
          <w:p w14:paraId="0A9D95BF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5A8675F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58304160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7F864354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D1ECA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7C713F6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9A1FBF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6C0A73E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7DCF2F4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5261572D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</w:tcBorders>
          </w:tcPr>
          <w:p w14:paraId="7B5A3FB2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504A9483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B2CA310" w14:textId="77777777" w:rsidTr="005219D0">
        <w:trPr>
          <w:cantSplit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4E48ED4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EC3516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06168E0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A53391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55C24168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</w:tcBorders>
          </w:tcPr>
          <w:p w14:paraId="18541E02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single" w:sz="4" w:space="0" w:color="auto"/>
              <w:right w:val="nil"/>
            </w:tcBorders>
          </w:tcPr>
          <w:p w14:paraId="6E0FE36D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294CF58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</w:tcPr>
          <w:p w14:paraId="51E361D2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54551B4" w14:textId="77777777" w:rsidTr="005219D0">
        <w:trPr>
          <w:trHeight w:val="541"/>
        </w:trPr>
        <w:tc>
          <w:tcPr>
            <w:tcW w:w="9634" w:type="dxa"/>
            <w:gridSpan w:val="10"/>
            <w:tcBorders>
              <w:bottom w:val="nil"/>
            </w:tcBorders>
            <w:vAlign w:val="center"/>
          </w:tcPr>
          <w:p w14:paraId="1A785443" w14:textId="77777777" w:rsidR="00DB4E88" w:rsidRDefault="00DB4E88">
            <w:pPr>
              <w:spacing w:line="480" w:lineRule="auto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</w:rPr>
              <w:br w:type="page"/>
            </w:r>
            <w:r>
              <w:rPr>
                <w:rFonts w:ascii="ＭＳ 明朝"/>
              </w:rPr>
              <w:br w:type="page"/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教育研究業績書</w:instrText>
            </w:r>
            <w:r>
              <w:rPr>
                <w:rFonts w:ascii="ＭＳ 明朝"/>
                <w:snapToGrid w:val="0"/>
                <w:sz w:val="28"/>
              </w:rPr>
              <w:instrText>,</w:instrText>
            </w:r>
            <w:r>
              <w:rPr>
                <w:rFonts w:ascii="ＭＳ 明朝" w:hint="eastAsia"/>
                <w:snapToGrid w:val="0"/>
                <w:sz w:val="28"/>
              </w:rPr>
              <w:instrText xml:space="preserve">　　　　　　　　　　　</w:instrText>
            </w:r>
            <w:r>
              <w:rPr>
                <w:rFonts w:ascii="ＭＳ 明朝"/>
                <w:snapToGrid w:val="0"/>
                <w:sz w:val="28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  <w:tr w:rsidR="00DB4E88" w14:paraId="132C7B8F" w14:textId="77777777" w:rsidTr="005219D0">
        <w:trPr>
          <w:cantSplit/>
          <w:trHeight w:val="654"/>
        </w:trPr>
        <w:tc>
          <w:tcPr>
            <w:tcW w:w="2934" w:type="dxa"/>
            <w:gridSpan w:val="3"/>
            <w:tcBorders>
              <w:bottom w:val="nil"/>
            </w:tcBorders>
            <w:vAlign w:val="center"/>
          </w:tcPr>
          <w:p w14:paraId="1F5C252F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教育上の能力に関する事項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D0B37CB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5282" w:type="dxa"/>
            <w:gridSpan w:val="6"/>
            <w:tcBorders>
              <w:bottom w:val="nil"/>
            </w:tcBorders>
            <w:vAlign w:val="center"/>
          </w:tcPr>
          <w:p w14:paraId="226837AC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概　　　　　　　　要</w:t>
            </w:r>
          </w:p>
        </w:tc>
      </w:tr>
      <w:tr w:rsidR="00DB4E88" w14:paraId="1BB8CE02" w14:textId="77777777" w:rsidTr="005219D0">
        <w:trPr>
          <w:cantSplit/>
          <w:trHeight w:val="614"/>
        </w:trPr>
        <w:tc>
          <w:tcPr>
            <w:tcW w:w="2934" w:type="dxa"/>
            <w:gridSpan w:val="3"/>
            <w:tcBorders>
              <w:bottom w:val="single" w:sz="4" w:space="0" w:color="auto"/>
            </w:tcBorders>
          </w:tcPr>
          <w:p w14:paraId="2C8CC7A9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１　教育方法の実践例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D46667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bottom w:val="single" w:sz="4" w:space="0" w:color="auto"/>
            </w:tcBorders>
            <w:vAlign w:val="center"/>
          </w:tcPr>
          <w:p w14:paraId="02694641" w14:textId="77777777" w:rsidR="00DB4E88" w:rsidRDefault="00DB4E88">
            <w:pPr>
              <w:jc w:val="center"/>
              <w:rPr>
                <w:rFonts w:ascii="ＭＳ 明朝"/>
              </w:rPr>
            </w:pPr>
          </w:p>
        </w:tc>
      </w:tr>
      <w:tr w:rsidR="00DB4E88" w14:paraId="3D69F8E1" w14:textId="77777777" w:rsidTr="005219D0">
        <w:trPr>
          <w:cantSplit/>
          <w:trHeight w:val="721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3E485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２　作成した教科書、教材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2278DD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83991D" w14:textId="77777777" w:rsidR="00DB4E88" w:rsidRDefault="00DB4E88">
            <w:pPr>
              <w:rPr>
                <w:rFonts w:ascii="ＭＳ 明朝"/>
              </w:rPr>
            </w:pPr>
          </w:p>
          <w:p w14:paraId="1195DDC8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3F0F204A" w14:textId="77777777" w:rsidTr="005219D0">
        <w:trPr>
          <w:cantSplit/>
          <w:trHeight w:val="54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DA48F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ind w:left="181" w:hanging="181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３　当該教員の教育上の能力に関する大学の評価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1ECD1A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AF3F68" w14:textId="77777777" w:rsidR="00DB4E88" w:rsidRDefault="00DB4E88">
            <w:pPr>
              <w:rPr>
                <w:rFonts w:ascii="ＭＳ 明朝"/>
              </w:rPr>
            </w:pPr>
          </w:p>
          <w:p w14:paraId="16202DE9" w14:textId="77777777" w:rsidR="00DB4E88" w:rsidRDefault="00DB4E88">
            <w:pPr>
              <w:rPr>
                <w:rFonts w:ascii="ＭＳ 明朝"/>
              </w:rPr>
            </w:pPr>
          </w:p>
          <w:p w14:paraId="6B8DEECD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3EF24C64" w14:textId="77777777" w:rsidTr="005219D0">
        <w:trPr>
          <w:cantSplit/>
          <w:trHeight w:val="54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568D6D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４　実務家教員についての特記事項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7C6093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918FEF" w14:textId="77777777" w:rsidR="00DB4E88" w:rsidRDefault="00DB4E88">
            <w:pPr>
              <w:rPr>
                <w:rFonts w:ascii="ＭＳ 明朝"/>
              </w:rPr>
            </w:pPr>
          </w:p>
          <w:p w14:paraId="264BCE4B" w14:textId="77777777" w:rsidR="00DB4E88" w:rsidRDefault="00DB4E88">
            <w:pPr>
              <w:rPr>
                <w:rFonts w:ascii="ＭＳ 明朝"/>
              </w:rPr>
            </w:pPr>
          </w:p>
          <w:p w14:paraId="4535E07F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2D88F572" w14:textId="77777777" w:rsidTr="005219D0">
        <w:trPr>
          <w:cantSplit/>
          <w:trHeight w:val="593"/>
        </w:trPr>
        <w:tc>
          <w:tcPr>
            <w:tcW w:w="2934" w:type="dxa"/>
            <w:gridSpan w:val="3"/>
            <w:tcBorders>
              <w:top w:val="single" w:sz="4" w:space="0" w:color="auto"/>
              <w:bottom w:val="nil"/>
            </w:tcBorders>
          </w:tcPr>
          <w:p w14:paraId="70697383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５　その他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8816AF8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nil"/>
            </w:tcBorders>
          </w:tcPr>
          <w:p w14:paraId="37F161AB" w14:textId="77777777" w:rsidR="00DB4E88" w:rsidRDefault="00DB4E88">
            <w:pPr>
              <w:rPr>
                <w:rFonts w:ascii="ＭＳ 明朝"/>
              </w:rPr>
            </w:pPr>
          </w:p>
          <w:p w14:paraId="423CB217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352DE1B3" w14:textId="77777777" w:rsidTr="005219D0">
        <w:trPr>
          <w:cantSplit/>
          <w:trHeight w:val="558"/>
        </w:trPr>
        <w:tc>
          <w:tcPr>
            <w:tcW w:w="2934" w:type="dxa"/>
            <w:gridSpan w:val="3"/>
            <w:tcBorders>
              <w:bottom w:val="single" w:sz="4" w:space="0" w:color="auto"/>
            </w:tcBorders>
            <w:vAlign w:val="center"/>
          </w:tcPr>
          <w:p w14:paraId="7A3CEF20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職務上の実績に関する事項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AEA13A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5282" w:type="dxa"/>
            <w:gridSpan w:val="6"/>
            <w:tcBorders>
              <w:bottom w:val="single" w:sz="4" w:space="0" w:color="auto"/>
            </w:tcBorders>
            <w:vAlign w:val="center"/>
          </w:tcPr>
          <w:p w14:paraId="5C6BF89F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概　　　　　　　　要</w:t>
            </w:r>
          </w:p>
        </w:tc>
      </w:tr>
      <w:tr w:rsidR="00DB4E88" w14:paraId="2C50FE7E" w14:textId="77777777" w:rsidTr="005219D0">
        <w:trPr>
          <w:cantSplit/>
          <w:trHeight w:val="707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8661F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１　資格、免許等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B281C9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29E3A6" w14:textId="77777777" w:rsidR="00DB4E88" w:rsidRDefault="00DB4E88">
            <w:pPr>
              <w:rPr>
                <w:rFonts w:ascii="ＭＳ 明朝"/>
              </w:rPr>
            </w:pPr>
          </w:p>
          <w:p w14:paraId="1B0F12CD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74A1E64D" w14:textId="77777777" w:rsidTr="005219D0">
        <w:trPr>
          <w:cantSplit/>
          <w:trHeight w:val="73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3FEE35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２　特許等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A23734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2C9877" w14:textId="77777777" w:rsidR="00DB4E88" w:rsidRDefault="00DB4E88">
            <w:pPr>
              <w:rPr>
                <w:rFonts w:ascii="ＭＳ 明朝"/>
              </w:rPr>
            </w:pPr>
          </w:p>
          <w:p w14:paraId="54E1C726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4EC2C284" w14:textId="77777777" w:rsidTr="005219D0">
        <w:trPr>
          <w:cantSplit/>
          <w:trHeight w:val="56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D0E97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３　実務家教員についての特記事項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F558A6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56AF12" w14:textId="77777777" w:rsidR="00DB4E88" w:rsidRDefault="00DB4E88">
            <w:pPr>
              <w:rPr>
                <w:rFonts w:ascii="ＭＳ 明朝"/>
              </w:rPr>
            </w:pPr>
          </w:p>
          <w:p w14:paraId="6C87436B" w14:textId="77777777" w:rsidR="00DB4E88" w:rsidRDefault="00DB4E88">
            <w:pPr>
              <w:rPr>
                <w:rFonts w:ascii="ＭＳ 明朝"/>
              </w:rPr>
            </w:pPr>
          </w:p>
          <w:p w14:paraId="1C323FB5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7086CA61" w14:textId="77777777" w:rsidTr="001C7356">
        <w:trPr>
          <w:cantSplit/>
          <w:trHeight w:val="64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AD31E6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４　その他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600645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DD4402" w14:textId="77777777" w:rsidR="00DB4E88" w:rsidRDefault="00DB4E88">
            <w:pPr>
              <w:rPr>
                <w:rFonts w:ascii="ＭＳ 明朝"/>
              </w:rPr>
            </w:pPr>
          </w:p>
        </w:tc>
      </w:tr>
    </w:tbl>
    <w:p w14:paraId="7E0EDA47" w14:textId="77777777" w:rsidR="00DB4E88" w:rsidRDefault="00DB4E88">
      <w:pPr>
        <w:rPr>
          <w:rFonts w:ascii="ＭＳ 明朝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7"/>
        <w:gridCol w:w="1836"/>
        <w:gridCol w:w="708"/>
        <w:gridCol w:w="155"/>
        <w:gridCol w:w="618"/>
        <w:gridCol w:w="645"/>
        <w:gridCol w:w="1208"/>
        <w:gridCol w:w="635"/>
        <w:gridCol w:w="708"/>
        <w:gridCol w:w="709"/>
        <w:gridCol w:w="1701"/>
        <w:gridCol w:w="341"/>
      </w:tblGrid>
      <w:tr w:rsidR="00DB4E88" w14:paraId="1B77B8F1" w14:textId="77777777" w:rsidTr="008B6EDD">
        <w:trPr>
          <w:cantSplit/>
        </w:trPr>
        <w:tc>
          <w:tcPr>
            <w:tcW w:w="2226" w:type="dxa"/>
            <w:gridSpan w:val="3"/>
            <w:tcBorders>
              <w:bottom w:val="single" w:sz="4" w:space="0" w:color="auto"/>
            </w:tcBorders>
          </w:tcPr>
          <w:p w14:paraId="1AD8DD7E" w14:textId="77777777" w:rsidR="00DB4E88" w:rsidRDefault="00DB4E88">
            <w:pPr>
              <w:rPr>
                <w:rFonts w:ascii="ＭＳ 明朝"/>
              </w:rPr>
            </w:pPr>
            <w:r>
              <w:br w:type="page"/>
            </w:r>
          </w:p>
          <w:p w14:paraId="0CB5DC74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著書、学術論文等の名称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D71207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単著、共著の別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0DB5FBF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発行又は発表の年月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AF50DFD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発行所、発表雑誌等又は発表学会等の名称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</w:tcPr>
          <w:p w14:paraId="76265017" w14:textId="77777777" w:rsidR="00DB4E88" w:rsidRDefault="00DB4E88">
            <w:pPr>
              <w:jc w:val="center"/>
              <w:rPr>
                <w:rFonts w:ascii="ＭＳ 明朝"/>
              </w:rPr>
            </w:pPr>
          </w:p>
          <w:p w14:paraId="36DB7080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概　　　　　　　　要</w:t>
            </w:r>
          </w:p>
        </w:tc>
      </w:tr>
      <w:tr w:rsidR="00DB4E88" w14:paraId="7FA28CEC" w14:textId="77777777" w:rsidTr="008B6EDD">
        <w:trPr>
          <w:cantSplit/>
        </w:trPr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14:paraId="5AFEB23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（著書）</w:t>
            </w:r>
          </w:p>
          <w:p w14:paraId="7808D34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59F4EE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4BA389A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BE598CC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</w:tcBorders>
          </w:tcPr>
          <w:p w14:paraId="1223B9F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5E1FB7A" w14:textId="77777777" w:rsidTr="008B6EDD">
        <w:trPr>
          <w:cantSplit/>
          <w:trHeight w:val="632"/>
        </w:trPr>
        <w:tc>
          <w:tcPr>
            <w:tcW w:w="383" w:type="dxa"/>
            <w:tcBorders>
              <w:right w:val="nil"/>
            </w:tcBorders>
          </w:tcPr>
          <w:p w14:paraId="1A054986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1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57E2630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2FE237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0AA2715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14E3789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75960C19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185B13B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9103E6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7F36D6F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218D16C7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79795C3F" w14:textId="77777777" w:rsidR="00DB4E88" w:rsidRDefault="00DB4E88">
            <w:pPr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2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3FD4D08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624FA2D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426812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4364CD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623009A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67F0766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0EFA7874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9EBAE5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6E17725B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3CAFA6D6" w14:textId="77777777" w:rsidR="00DB4E88" w:rsidRDefault="00DB4E88">
            <w:pPr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lastRenderedPageBreak/>
              <w:t>3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39A031B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1A0086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036E555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3ACCDE3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6075EE9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274F3EC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2627E79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63EBF4B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66CB7F6F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148B0C8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356BD66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050C2A7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3EC51DC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B13FDE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3900AA5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6993852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5B67EFD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D685682" w14:textId="77777777" w:rsidR="00DB4E88" w:rsidRDefault="00DB4E88">
            <w:pPr>
              <w:pStyle w:val="a4"/>
              <w:widowControl w:val="0"/>
              <w:tabs>
                <w:tab w:val="clear" w:pos="4252"/>
                <w:tab w:val="clear" w:pos="8504"/>
              </w:tabs>
              <w:wordWrap w:val="0"/>
              <w:snapToGrid/>
              <w:spacing w:line="240" w:lineRule="atLeast"/>
              <w:rPr>
                <w:rFonts w:ascii="ＭＳ 明朝"/>
              </w:rPr>
            </w:pPr>
          </w:p>
        </w:tc>
      </w:tr>
      <w:tr w:rsidR="00DB4E88" w14:paraId="0A7A82F3" w14:textId="77777777" w:rsidTr="008B6EDD">
        <w:trPr>
          <w:cantSplit/>
          <w:trHeight w:val="336"/>
        </w:trPr>
        <w:tc>
          <w:tcPr>
            <w:tcW w:w="383" w:type="dxa"/>
            <w:tcBorders>
              <w:right w:val="nil"/>
            </w:tcBorders>
          </w:tcPr>
          <w:p w14:paraId="27E4A6B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9DD32D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05F54DD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2EB6CBE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35B91E4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19CA8C7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35716239" w14:textId="77777777" w:rsidTr="008B6EDD">
        <w:trPr>
          <w:cantSplit/>
        </w:trPr>
        <w:tc>
          <w:tcPr>
            <w:tcW w:w="2226" w:type="dxa"/>
            <w:gridSpan w:val="3"/>
          </w:tcPr>
          <w:p w14:paraId="18FE6B1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（学術論文）</w:t>
            </w:r>
          </w:p>
          <w:p w14:paraId="735EF76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1D46A83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3AAF8EC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C04875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54C8C66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46ECE95B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59D1ECA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65701170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  <w:p w14:paraId="1759E8EE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  <w:p w14:paraId="6F49B3DF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  <w:p w14:paraId="798661CD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708" w:type="dxa"/>
          </w:tcPr>
          <w:p w14:paraId="3362F5F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76833F1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2417B22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C19DAD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5FA386AB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09C128F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524C7A1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AF3DA2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806082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A739A2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3FEDD02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2156C63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18FF6E0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1A2D871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3FB316E3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1F7232C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7B11C76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41C1B4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54F50A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ED6ED9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1666881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76807F8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3AAA14D9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29EE8D6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8AB2F91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5481C8F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1207CF6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0AB645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A34A4C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30A37F2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0B52C35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011D440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5AC70BA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211689A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48B6AA2E" w14:textId="77777777" w:rsidTr="008B6EDD">
        <w:trPr>
          <w:cantSplit/>
          <w:trHeight w:val="360"/>
        </w:trPr>
        <w:tc>
          <w:tcPr>
            <w:tcW w:w="383" w:type="dxa"/>
            <w:tcBorders>
              <w:right w:val="nil"/>
            </w:tcBorders>
          </w:tcPr>
          <w:p w14:paraId="5A4CC97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4ED96A0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05C5E7F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14618D0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D6C479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E045ED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44A7D9A3" w14:textId="77777777" w:rsidTr="008B6EDD">
        <w:trPr>
          <w:cantSplit/>
        </w:trPr>
        <w:tc>
          <w:tcPr>
            <w:tcW w:w="2226" w:type="dxa"/>
            <w:gridSpan w:val="3"/>
          </w:tcPr>
          <w:p w14:paraId="22AB854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（その他）</w:t>
            </w:r>
          </w:p>
          <w:p w14:paraId="29248AC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79EBA3B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5FF3A32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20C5FD2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668CDA8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66D75408" w14:textId="77777777" w:rsidTr="008B6EDD">
        <w:trPr>
          <w:cantSplit/>
        </w:trPr>
        <w:tc>
          <w:tcPr>
            <w:tcW w:w="390" w:type="dxa"/>
            <w:gridSpan w:val="2"/>
            <w:tcBorders>
              <w:right w:val="nil"/>
            </w:tcBorders>
          </w:tcPr>
          <w:p w14:paraId="76551A5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836" w:type="dxa"/>
            <w:tcBorders>
              <w:left w:val="nil"/>
            </w:tcBorders>
          </w:tcPr>
          <w:p w14:paraId="39DFF9B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607C667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1F73631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28ACE88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0C61835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13F7B96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2191863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32F9C52D" w14:textId="77777777" w:rsidTr="008B6EDD">
        <w:trPr>
          <w:cantSplit/>
        </w:trPr>
        <w:tc>
          <w:tcPr>
            <w:tcW w:w="390" w:type="dxa"/>
            <w:gridSpan w:val="2"/>
            <w:tcBorders>
              <w:right w:val="nil"/>
            </w:tcBorders>
          </w:tcPr>
          <w:p w14:paraId="6DBFA57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836" w:type="dxa"/>
            <w:tcBorders>
              <w:left w:val="nil"/>
            </w:tcBorders>
          </w:tcPr>
          <w:p w14:paraId="6C3CFD3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ACBC9A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702EF7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46A8A6A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4F0F38F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1608B70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6761EE2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5B340AD" w14:textId="77777777" w:rsidTr="008B6EDD">
        <w:trPr>
          <w:cantSplit/>
          <w:trHeight w:val="556"/>
        </w:trPr>
        <w:tc>
          <w:tcPr>
            <w:tcW w:w="390" w:type="dxa"/>
            <w:gridSpan w:val="2"/>
            <w:tcBorders>
              <w:right w:val="nil"/>
            </w:tcBorders>
          </w:tcPr>
          <w:p w14:paraId="330E30F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836" w:type="dxa"/>
            <w:tcBorders>
              <w:left w:val="nil"/>
            </w:tcBorders>
          </w:tcPr>
          <w:p w14:paraId="4279DAA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7C6583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6F321E9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70CDBD4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1FE284C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500CFDF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1D76E81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5A53EBCF" w14:textId="77777777" w:rsidTr="008B6EDD">
        <w:tblPrEx>
          <w:tblBorders>
            <w:insideH w:val="single" w:sz="4" w:space="0" w:color="auto"/>
          </w:tblBorders>
        </w:tblPrEx>
        <w:trPr>
          <w:cantSplit/>
          <w:trHeight w:val="385"/>
        </w:trPr>
        <w:tc>
          <w:tcPr>
            <w:tcW w:w="370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C52A20" w14:textId="77777777" w:rsidR="00DB4E88" w:rsidRDefault="00DB4E88">
            <w:pPr>
              <w:spacing w:line="48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E0270" w14:textId="77777777" w:rsidR="00DB4E88" w:rsidRDefault="00DB4E88">
            <w:pPr>
              <w:spacing w:line="480" w:lineRule="auto"/>
              <w:rPr>
                <w:rFonts w:ascii="ＭＳ 明朝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0636B" w14:textId="77777777" w:rsidR="00DB4E88" w:rsidRDefault="00DB4E88">
            <w:pPr>
              <w:spacing w:line="480" w:lineRule="auto"/>
              <w:rPr>
                <w:rFonts w:ascii="ＭＳ 明朝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A52ECD0" w14:textId="77777777" w:rsidR="00DB4E88" w:rsidRDefault="00DB4E88">
            <w:pPr>
              <w:spacing w:line="480" w:lineRule="auto"/>
              <w:rPr>
                <w:rFonts w:ascii="ＭＳ 明朝"/>
              </w:rPr>
            </w:pPr>
          </w:p>
        </w:tc>
      </w:tr>
      <w:tr w:rsidR="00DB4E88" w14:paraId="3D1AAC97" w14:textId="77777777" w:rsidTr="008B6ED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089" w:type="dxa"/>
            <w:gridSpan w:val="5"/>
            <w:tcBorders>
              <w:top w:val="nil"/>
              <w:right w:val="nil"/>
            </w:tcBorders>
          </w:tcPr>
          <w:p w14:paraId="608A54F7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3814" w:type="dxa"/>
            <w:gridSpan w:val="5"/>
            <w:tcBorders>
              <w:top w:val="nil"/>
              <w:left w:val="nil"/>
              <w:right w:val="nil"/>
            </w:tcBorders>
          </w:tcPr>
          <w:p w14:paraId="35EA6FBB" w14:textId="77777777" w:rsidR="00DB4E88" w:rsidRDefault="00DB4E88">
            <w:pPr>
              <w:jc w:val="right"/>
              <w:rPr>
                <w:rFonts w:ascii="ＭＳ 明朝"/>
              </w:rPr>
            </w:pPr>
          </w:p>
          <w:p w14:paraId="7DCD3744" w14:textId="77777777" w:rsidR="00DB4E88" w:rsidRDefault="00DB4E88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14:paraId="44CE1FD8" w14:textId="77777777" w:rsidR="00DB4E88" w:rsidRDefault="00DB4E88">
            <w:pPr>
              <w:rPr>
                <w:rFonts w:ascii="ＭＳ 明朝"/>
              </w:rPr>
            </w:pPr>
          </w:p>
          <w:p w14:paraId="32A869ED" w14:textId="77777777" w:rsidR="00DB4E88" w:rsidRDefault="00DB4E88">
            <w:pPr>
              <w:rPr>
                <w:rFonts w:ascii="ＭＳ 明朝"/>
                <w:sz w:val="21"/>
              </w:rPr>
            </w:pPr>
          </w:p>
          <w:p w14:paraId="01F47561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</w:tcPr>
          <w:p w14:paraId="1A47BA45" w14:textId="77777777" w:rsidR="00DB4E88" w:rsidRDefault="00DB4E88">
            <w:pPr>
              <w:rPr>
                <w:rFonts w:ascii="ＭＳ 明朝"/>
              </w:rPr>
            </w:pPr>
          </w:p>
          <w:p w14:paraId="4CC1AD1A" w14:textId="77777777" w:rsidR="00DB4E88" w:rsidRDefault="00DB4E88">
            <w:pPr>
              <w:rPr>
                <w:rFonts w:ascii="ＭＳ 明朝"/>
              </w:rPr>
            </w:pPr>
          </w:p>
        </w:tc>
      </w:tr>
    </w:tbl>
    <w:p w14:paraId="2346702F" w14:textId="77777777" w:rsidR="002948F6" w:rsidRDefault="002948F6" w:rsidP="002948F6">
      <w:pPr>
        <w:rPr>
          <w:rFonts w:asci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48F6" w14:paraId="279BCE0E" w14:textId="77777777" w:rsidTr="00D44CD5">
        <w:trPr>
          <w:trHeight w:val="2840"/>
        </w:trPr>
        <w:tc>
          <w:tcPr>
            <w:tcW w:w="9629" w:type="dxa"/>
          </w:tcPr>
          <w:p w14:paraId="604A90A4" w14:textId="77777777" w:rsidR="002948F6" w:rsidRPr="007E3C18" w:rsidRDefault="002948F6" w:rsidP="00D44CD5">
            <w:pPr>
              <w:rPr>
                <w:rFonts w:ascii="ＭＳ 明朝"/>
                <w:sz w:val="22"/>
                <w:szCs w:val="22"/>
              </w:rPr>
            </w:pPr>
            <w:r w:rsidRPr="007E3C18">
              <w:rPr>
                <w:rFonts w:ascii="ＭＳ 明朝" w:hint="eastAsia"/>
                <w:sz w:val="22"/>
                <w:szCs w:val="22"/>
              </w:rPr>
              <w:t>本学で授業を行う上での抱負を記入してください。</w:t>
            </w:r>
          </w:p>
        </w:tc>
      </w:tr>
    </w:tbl>
    <w:p w14:paraId="283C7798" w14:textId="77777777" w:rsidR="002948F6" w:rsidRPr="002948F6" w:rsidRDefault="002948F6">
      <w:pPr>
        <w:rPr>
          <w:rFonts w:ascii="ＭＳ 明朝" w:hint="eastAsia"/>
        </w:rPr>
      </w:pPr>
    </w:p>
    <w:sectPr w:rsidR="002948F6" w:rsidRPr="002948F6">
      <w:footerReference w:type="even" r:id="rId7"/>
      <w:footerReference w:type="default" r:id="rId8"/>
      <w:pgSz w:w="11907" w:h="16840" w:code="9"/>
      <w:pgMar w:top="1191" w:right="1134" w:bottom="1191" w:left="1134" w:header="720" w:footer="720" w:gutter="0"/>
      <w:pgNumType w:start="1" w:chapStyle="1"/>
      <w:cols w:space="720"/>
      <w:docGrid w:type="linesAndChars" w:linePitch="368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7D28" w14:textId="77777777" w:rsidR="00CC4398" w:rsidRDefault="00CC4398">
      <w:r>
        <w:separator/>
      </w:r>
    </w:p>
  </w:endnote>
  <w:endnote w:type="continuationSeparator" w:id="0">
    <w:p w14:paraId="6B6A85E1" w14:textId="77777777" w:rsidR="00CC4398" w:rsidRDefault="00CC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92EC" w14:textId="77777777" w:rsidR="00DB4E88" w:rsidRDefault="00DB4E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8B2433" w14:textId="77777777" w:rsidR="00DB4E88" w:rsidRDefault="00DB4E8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6B27" w14:textId="77777777" w:rsidR="00DB4E88" w:rsidRDefault="00DB4E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04D2">
      <w:rPr>
        <w:rStyle w:val="a6"/>
        <w:noProof/>
      </w:rPr>
      <w:t>3</w:t>
    </w:r>
    <w:r>
      <w:rPr>
        <w:rStyle w:val="a6"/>
      </w:rPr>
      <w:fldChar w:fldCharType="end"/>
    </w:r>
  </w:p>
  <w:p w14:paraId="036E8BFE" w14:textId="77777777" w:rsidR="00DB4E88" w:rsidRDefault="00DB4E88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603C" w14:textId="77777777" w:rsidR="00CC4398" w:rsidRDefault="00CC4398">
      <w:r>
        <w:separator/>
      </w:r>
    </w:p>
  </w:footnote>
  <w:footnote w:type="continuationSeparator" w:id="0">
    <w:p w14:paraId="5D35408E" w14:textId="77777777" w:rsidR="00CC4398" w:rsidRDefault="00CC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479A"/>
    <w:multiLevelType w:val="multilevel"/>
    <w:tmpl w:val="04090029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pStyle w:val="2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</w:lvl>
  </w:abstractNum>
  <w:num w:numId="1" w16cid:durableId="75216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proofState w:spelling="clean" w:grammar="clean"/>
  <w:attachedTemplate r:id="rId1"/>
  <w:defaultTabStop w:val="360"/>
  <w:consecutiveHyphenLimit w:val="2"/>
  <w:hyphenationZone w:val="142"/>
  <w:doNotHyphenateCaps/>
  <w:drawingGridHorizontalSpacing w:val="181"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D9"/>
    <w:rsid w:val="001C7356"/>
    <w:rsid w:val="002948F6"/>
    <w:rsid w:val="005219D0"/>
    <w:rsid w:val="005A67D6"/>
    <w:rsid w:val="006C4B57"/>
    <w:rsid w:val="00760C54"/>
    <w:rsid w:val="00851EB1"/>
    <w:rsid w:val="00855235"/>
    <w:rsid w:val="008B6EDD"/>
    <w:rsid w:val="008F7491"/>
    <w:rsid w:val="00B44D0A"/>
    <w:rsid w:val="00B44E4E"/>
    <w:rsid w:val="00C304D2"/>
    <w:rsid w:val="00C95F36"/>
    <w:rsid w:val="00CC4398"/>
    <w:rsid w:val="00DB4E88"/>
    <w:rsid w:val="00E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0901F15"/>
  <w15:chartTrackingRefBased/>
  <w15:docId w15:val="{5D6AF6AD-FA9C-434E-BD11-6E2A61C5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ＭＳ ゴシック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semiHidden/>
    <w:pPr>
      <w:ind w:left="851"/>
    </w:pPr>
  </w:style>
  <w:style w:type="character" w:styleId="a6">
    <w:name w:val="page number"/>
    <w:basedOn w:val="a1"/>
    <w:semiHidden/>
  </w:style>
  <w:style w:type="table" w:styleId="a7">
    <w:name w:val="Table Grid"/>
    <w:basedOn w:val="a2"/>
    <w:uiPriority w:val="59"/>
    <w:rsid w:val="0029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0</TotalTime>
  <Pages>3</Pages>
  <Words>546</Words>
  <Characters>553</Characters>
  <Application>Microsoft Office Word</Application>
  <DocSecurity>0</DocSecurity>
  <Lines>553</Lines>
  <Paragraphs>183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奥野</dc:creator>
  <cp:keywords/>
  <dc:description/>
  <cp:lastModifiedBy>大村 哲也</cp:lastModifiedBy>
  <cp:revision>2</cp:revision>
  <cp:lastPrinted>2007-12-13T01:29:00Z</cp:lastPrinted>
  <dcterms:created xsi:type="dcterms:W3CDTF">2025-12-04T11:45:00Z</dcterms:created>
  <dcterms:modified xsi:type="dcterms:W3CDTF">2025-12-04T11:45:00Z</dcterms:modified>
</cp:coreProperties>
</file>